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B2A8" w14:textId="77777777" w:rsidR="00946282" w:rsidRPr="005F63D7" w:rsidRDefault="004369BA" w:rsidP="00946282">
      <w:pPr>
        <w:jc w:val="center"/>
        <w:rPr>
          <w:rFonts w:ascii="Euclid Circular A Light" w:hAnsi="Euclid Circular A Light"/>
          <w:b/>
          <w:bCs/>
          <w:sz w:val="22"/>
          <w:szCs w:val="22"/>
          <w:lang w:val="en-US"/>
        </w:rPr>
      </w:pPr>
      <w:r w:rsidRPr="004369BA">
        <w:rPr>
          <w:rFonts w:ascii="Euclid Circular A Light" w:hAnsi="Euclid Circular A Light"/>
          <w:b/>
          <w:bCs/>
          <w:sz w:val="22"/>
          <w:szCs w:val="22"/>
          <w:lang w:val="en-US"/>
        </w:rPr>
        <w:t>Senior Project Manager (New Operator &amp; Rolling Stock Introduction)</w:t>
      </w:r>
    </w:p>
    <w:p w14:paraId="687F5610" w14:textId="6BF20F2D" w:rsidR="004369BA" w:rsidRPr="004369BA" w:rsidRDefault="004369BA" w:rsidP="00946282">
      <w:pPr>
        <w:jc w:val="center"/>
        <w:rPr>
          <w:rFonts w:ascii="Euclid Circular A Light" w:hAnsi="Euclid Circular A Light"/>
          <w:b/>
          <w:bCs/>
          <w:sz w:val="22"/>
          <w:szCs w:val="22"/>
        </w:rPr>
      </w:pPr>
      <w:r w:rsidRPr="004369BA">
        <w:rPr>
          <w:rFonts w:ascii="Euclid Circular A Light" w:hAnsi="Euclid Circular A Light"/>
          <w:b/>
          <w:bCs/>
          <w:sz w:val="22"/>
          <w:szCs w:val="22"/>
          <w:lang w:val="en-US"/>
        </w:rPr>
        <w:t>London St</w:t>
      </w:r>
      <w:r w:rsidR="00595CC3">
        <w:rPr>
          <w:rFonts w:ascii="Euclid Circular A Light" w:hAnsi="Euclid Circular A Light"/>
          <w:b/>
          <w:bCs/>
          <w:sz w:val="22"/>
          <w:szCs w:val="22"/>
          <w:lang w:val="en-US"/>
        </w:rPr>
        <w:t>.</w:t>
      </w:r>
      <w:r w:rsidRPr="004369BA">
        <w:rPr>
          <w:rFonts w:ascii="Euclid Circular A Light" w:hAnsi="Euclid Circular A Light"/>
          <w:b/>
          <w:bCs/>
          <w:sz w:val="22"/>
          <w:szCs w:val="22"/>
          <w:lang w:val="en-US"/>
        </w:rPr>
        <w:t xml:space="preserve"> Pancras Highspeed </w:t>
      </w:r>
    </w:p>
    <w:p w14:paraId="5C187A30" w14:textId="77777777" w:rsidR="00595CC3" w:rsidRPr="00595CC3" w:rsidRDefault="00595CC3" w:rsidP="00595CC3">
      <w:pPr>
        <w:rPr>
          <w:rFonts w:ascii="Euclid Circular A Light" w:hAnsi="Euclid Circular A Light"/>
          <w:b/>
          <w:bCs/>
          <w:sz w:val="22"/>
          <w:szCs w:val="22"/>
        </w:rPr>
      </w:pPr>
      <w:r w:rsidRPr="00595CC3">
        <w:rPr>
          <w:rFonts w:ascii="Euclid Circular A Light" w:hAnsi="Euclid Circular A Light"/>
          <w:b/>
          <w:bCs/>
          <w:sz w:val="22"/>
          <w:szCs w:val="22"/>
          <w:lang w:val="en-US"/>
        </w:rPr>
        <w:t>Job Details</w:t>
      </w:r>
      <w:r w:rsidRPr="00595CC3">
        <w:rPr>
          <w:rFonts w:ascii="Euclid Circular A Light" w:hAnsi="Euclid Circular A Light"/>
          <w:b/>
          <w:bCs/>
          <w:sz w:val="22"/>
          <w:szCs w:val="22"/>
        </w:rPr>
        <w:t> </w:t>
      </w:r>
    </w:p>
    <w:p w14:paraId="737643AD" w14:textId="77777777" w:rsidR="00595CC3" w:rsidRPr="004369BA" w:rsidRDefault="00595CC3" w:rsidP="004369BA">
      <w:pPr>
        <w:rPr>
          <w:rFonts w:ascii="Euclid Circular A Light" w:hAnsi="Euclid Circular A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399"/>
      </w:tblGrid>
      <w:tr w:rsidR="004369BA" w:rsidRPr="004369BA" w14:paraId="756B37B7" w14:textId="77777777" w:rsidTr="001E10A8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70D1E42B" w14:textId="2776F00A" w:rsidR="004369BA" w:rsidRPr="004369BA" w:rsidRDefault="004369BA" w:rsidP="004369BA">
            <w:pPr>
              <w:rPr>
                <w:rFonts w:ascii="Euclid Circular A Light" w:hAnsi="Euclid Circular A Light"/>
                <w:sz w:val="22"/>
                <w:szCs w:val="22"/>
                <w:lang w:val="en-US"/>
              </w:rPr>
            </w:pPr>
            <w:r w:rsidRPr="004369BA">
              <w:rPr>
                <w:rFonts w:ascii="Euclid Circular A Light" w:hAnsi="Euclid Circular A Light"/>
                <w:sz w:val="22"/>
                <w:szCs w:val="22"/>
                <w:lang w:val="en-US"/>
              </w:rPr>
              <w:t>Job Title</w:t>
            </w:r>
            <w:r w:rsidRPr="004369BA">
              <w:rPr>
                <w:rFonts w:ascii="Euclid Circular A Light" w:hAnsi="Euclid Circular A Light"/>
                <w:sz w:val="22"/>
                <w:szCs w:val="22"/>
              </w:rPr>
              <w:t> </w:t>
            </w:r>
          </w:p>
        </w:tc>
        <w:tc>
          <w:tcPr>
            <w:tcW w:w="7399" w:type="dxa"/>
            <w:shd w:val="clear" w:color="auto" w:fill="auto"/>
            <w:hideMark/>
          </w:tcPr>
          <w:p w14:paraId="3F2B265B" w14:textId="77777777" w:rsidR="004369BA" w:rsidRPr="004369BA" w:rsidRDefault="004369BA" w:rsidP="004369BA">
            <w:pPr>
              <w:rPr>
                <w:rFonts w:ascii="Euclid Circular A Light" w:hAnsi="Euclid Circular A Light"/>
                <w:sz w:val="22"/>
                <w:szCs w:val="22"/>
              </w:rPr>
            </w:pPr>
            <w:r w:rsidRPr="004369BA">
              <w:rPr>
                <w:rFonts w:ascii="Euclid Circular A Light" w:hAnsi="Euclid Circular A Light"/>
                <w:sz w:val="22"/>
                <w:szCs w:val="22"/>
                <w:lang w:val="en-US"/>
              </w:rPr>
              <w:t>Senior Project Manager (New Operator and Rolling Stock Introduction)</w:t>
            </w:r>
            <w:r w:rsidRPr="004369BA">
              <w:rPr>
                <w:rFonts w:ascii="Euclid Circular A Light" w:hAnsi="Euclid Circular A Light"/>
                <w:sz w:val="22"/>
                <w:szCs w:val="22"/>
              </w:rPr>
              <w:t> </w:t>
            </w:r>
          </w:p>
        </w:tc>
      </w:tr>
      <w:tr w:rsidR="004369BA" w:rsidRPr="004369BA" w14:paraId="2B10EDED" w14:textId="77777777" w:rsidTr="001E10A8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2D454C56" w14:textId="77777777" w:rsidR="004369BA" w:rsidRPr="004369BA" w:rsidRDefault="004369BA" w:rsidP="004369BA">
            <w:pPr>
              <w:rPr>
                <w:rFonts w:ascii="Euclid Circular A Light" w:hAnsi="Euclid Circular A Light"/>
                <w:sz w:val="22"/>
                <w:szCs w:val="22"/>
              </w:rPr>
            </w:pPr>
            <w:r w:rsidRPr="004369BA">
              <w:rPr>
                <w:rFonts w:ascii="Euclid Circular A Light" w:hAnsi="Euclid Circular A Light"/>
                <w:sz w:val="22"/>
                <w:szCs w:val="22"/>
                <w:lang w:val="en-US"/>
              </w:rPr>
              <w:t>Location</w:t>
            </w:r>
            <w:r w:rsidRPr="004369BA">
              <w:rPr>
                <w:rFonts w:ascii="Euclid Circular A Light" w:hAnsi="Euclid Circular A Light"/>
                <w:sz w:val="22"/>
                <w:szCs w:val="22"/>
              </w:rPr>
              <w:t> </w:t>
            </w:r>
          </w:p>
        </w:tc>
        <w:tc>
          <w:tcPr>
            <w:tcW w:w="7399" w:type="dxa"/>
            <w:shd w:val="clear" w:color="auto" w:fill="auto"/>
            <w:hideMark/>
          </w:tcPr>
          <w:p w14:paraId="568E4599" w14:textId="7C629175" w:rsidR="004369BA" w:rsidRPr="004369BA" w:rsidRDefault="00C810FC" w:rsidP="004369BA">
            <w:pPr>
              <w:rPr>
                <w:rFonts w:ascii="Euclid Circular A Light" w:hAnsi="Euclid Circular A Light"/>
                <w:sz w:val="22"/>
                <w:szCs w:val="22"/>
              </w:rPr>
            </w:pPr>
            <w:r>
              <w:rPr>
                <w:rFonts w:ascii="Euclid Circular A Light" w:hAnsi="Euclid Circular A Light"/>
                <w:sz w:val="22"/>
                <w:szCs w:val="22"/>
              </w:rPr>
              <w:t xml:space="preserve">Central London </w:t>
            </w:r>
            <w:r w:rsidR="004369BA" w:rsidRPr="004369BA">
              <w:rPr>
                <w:rFonts w:ascii="Euclid Circular A Light" w:hAnsi="Euclid Circular A Light"/>
                <w:sz w:val="22"/>
                <w:szCs w:val="22"/>
              </w:rPr>
              <w:t> </w:t>
            </w:r>
          </w:p>
        </w:tc>
      </w:tr>
      <w:tr w:rsidR="004369BA" w:rsidRPr="004369BA" w14:paraId="7A27BFE6" w14:textId="77777777" w:rsidTr="001E10A8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438473CA" w14:textId="77777777" w:rsidR="004369BA" w:rsidRPr="004369BA" w:rsidRDefault="004369BA" w:rsidP="004369BA">
            <w:pPr>
              <w:rPr>
                <w:rFonts w:ascii="Euclid Circular A Light" w:hAnsi="Euclid Circular A Light"/>
                <w:sz w:val="22"/>
                <w:szCs w:val="22"/>
              </w:rPr>
            </w:pPr>
            <w:r w:rsidRPr="004369BA">
              <w:rPr>
                <w:rFonts w:ascii="Euclid Circular A Light" w:hAnsi="Euclid Circular A Light"/>
                <w:sz w:val="22"/>
                <w:szCs w:val="22"/>
                <w:lang w:val="en-US"/>
              </w:rPr>
              <w:t>Contract Type</w:t>
            </w:r>
            <w:r w:rsidRPr="004369BA">
              <w:rPr>
                <w:rFonts w:ascii="Euclid Circular A Light" w:hAnsi="Euclid Circular A Light"/>
                <w:sz w:val="22"/>
                <w:szCs w:val="22"/>
              </w:rPr>
              <w:t> </w:t>
            </w:r>
          </w:p>
        </w:tc>
        <w:tc>
          <w:tcPr>
            <w:tcW w:w="7399" w:type="dxa"/>
            <w:shd w:val="clear" w:color="auto" w:fill="auto"/>
            <w:hideMark/>
          </w:tcPr>
          <w:p w14:paraId="4B5AEC4A" w14:textId="2EA5FA6C" w:rsidR="004369BA" w:rsidRPr="004369BA" w:rsidRDefault="004369BA" w:rsidP="004369BA">
            <w:pPr>
              <w:rPr>
                <w:rFonts w:ascii="Euclid Circular A Light" w:hAnsi="Euclid Circular A Light"/>
                <w:sz w:val="22"/>
                <w:szCs w:val="22"/>
              </w:rPr>
            </w:pPr>
            <w:r w:rsidRPr="004369BA">
              <w:rPr>
                <w:rFonts w:ascii="Euclid Circular A Light" w:hAnsi="Euclid Circular A Light"/>
                <w:sz w:val="22"/>
                <w:szCs w:val="22"/>
                <w:lang w:val="en-US"/>
              </w:rPr>
              <w:t>Full-Time</w:t>
            </w:r>
            <w:r w:rsidR="00C810FC">
              <w:rPr>
                <w:rFonts w:ascii="Euclid Circular A Light" w:hAnsi="Euclid Circular A Light"/>
                <w:sz w:val="22"/>
                <w:szCs w:val="22"/>
                <w:lang w:val="en-US"/>
              </w:rPr>
              <w:t>, Permanent</w:t>
            </w:r>
            <w:r w:rsidRPr="004369BA">
              <w:rPr>
                <w:rFonts w:ascii="Euclid Circular A Light" w:hAnsi="Euclid Circular A Light"/>
                <w:sz w:val="22"/>
                <w:szCs w:val="22"/>
              </w:rPr>
              <w:t> </w:t>
            </w:r>
          </w:p>
        </w:tc>
      </w:tr>
      <w:tr w:rsidR="004369BA" w:rsidRPr="004369BA" w14:paraId="0CB516DE" w14:textId="77777777" w:rsidTr="001E10A8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61F9E5C5" w14:textId="77777777" w:rsidR="004369BA" w:rsidRPr="004369BA" w:rsidRDefault="004369BA" w:rsidP="004369BA">
            <w:pPr>
              <w:rPr>
                <w:rFonts w:ascii="Euclid Circular A Light" w:hAnsi="Euclid Circular A Light"/>
                <w:sz w:val="22"/>
                <w:szCs w:val="22"/>
              </w:rPr>
            </w:pPr>
            <w:r w:rsidRPr="004369BA">
              <w:rPr>
                <w:rFonts w:ascii="Euclid Circular A Light" w:hAnsi="Euclid Circular A Light"/>
                <w:sz w:val="22"/>
                <w:szCs w:val="22"/>
                <w:lang w:val="en-US"/>
              </w:rPr>
              <w:t>Reporting to</w:t>
            </w:r>
            <w:r w:rsidRPr="004369BA">
              <w:rPr>
                <w:rFonts w:ascii="Euclid Circular A Light" w:hAnsi="Euclid Circular A Light"/>
                <w:sz w:val="22"/>
                <w:szCs w:val="22"/>
              </w:rPr>
              <w:t> </w:t>
            </w:r>
          </w:p>
        </w:tc>
        <w:tc>
          <w:tcPr>
            <w:tcW w:w="7399" w:type="dxa"/>
            <w:shd w:val="clear" w:color="auto" w:fill="auto"/>
            <w:hideMark/>
          </w:tcPr>
          <w:p w14:paraId="4AF0A349" w14:textId="77777777" w:rsidR="004369BA" w:rsidRPr="004369BA" w:rsidRDefault="004369BA" w:rsidP="004369BA">
            <w:pPr>
              <w:rPr>
                <w:rFonts w:ascii="Euclid Circular A Light" w:hAnsi="Euclid Circular A Light"/>
                <w:sz w:val="22"/>
                <w:szCs w:val="22"/>
              </w:rPr>
            </w:pPr>
            <w:r w:rsidRPr="004369BA">
              <w:rPr>
                <w:rFonts w:ascii="Euclid Circular A Light" w:hAnsi="Euclid Circular A Light"/>
                <w:sz w:val="22"/>
                <w:szCs w:val="22"/>
                <w:lang w:val="en-US"/>
              </w:rPr>
              <w:t>Senior Programme Manager (Enhancements)</w:t>
            </w:r>
            <w:r w:rsidRPr="004369BA">
              <w:rPr>
                <w:rFonts w:ascii="Euclid Circular A Light" w:hAnsi="Euclid Circular A Light"/>
                <w:sz w:val="22"/>
                <w:szCs w:val="22"/>
              </w:rPr>
              <w:t> </w:t>
            </w:r>
          </w:p>
        </w:tc>
      </w:tr>
      <w:tr w:rsidR="004369BA" w:rsidRPr="004369BA" w14:paraId="20280C98" w14:textId="77777777" w:rsidTr="001E10A8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1A3AF2FB" w14:textId="77777777" w:rsidR="004369BA" w:rsidRPr="004369BA" w:rsidRDefault="004369BA" w:rsidP="004369BA">
            <w:pPr>
              <w:rPr>
                <w:rFonts w:ascii="Euclid Circular A Light" w:hAnsi="Euclid Circular A Light"/>
                <w:sz w:val="22"/>
                <w:szCs w:val="22"/>
              </w:rPr>
            </w:pPr>
            <w:r w:rsidRPr="004369BA">
              <w:rPr>
                <w:rFonts w:ascii="Euclid Circular A Light" w:hAnsi="Euclid Circular A Light"/>
                <w:sz w:val="22"/>
                <w:szCs w:val="22"/>
                <w:lang w:val="en-US"/>
              </w:rPr>
              <w:t>Salary</w:t>
            </w:r>
            <w:r w:rsidRPr="004369BA">
              <w:rPr>
                <w:rFonts w:ascii="Euclid Circular A Light" w:hAnsi="Euclid Circular A Light"/>
                <w:sz w:val="22"/>
                <w:szCs w:val="22"/>
              </w:rPr>
              <w:t> </w:t>
            </w:r>
          </w:p>
        </w:tc>
        <w:tc>
          <w:tcPr>
            <w:tcW w:w="7399" w:type="dxa"/>
            <w:shd w:val="clear" w:color="auto" w:fill="auto"/>
            <w:hideMark/>
          </w:tcPr>
          <w:p w14:paraId="628840BA" w14:textId="765485C7" w:rsidR="004369BA" w:rsidRPr="004369BA" w:rsidRDefault="005F63D7" w:rsidP="004369BA">
            <w:pPr>
              <w:rPr>
                <w:rFonts w:ascii="Euclid Circular A Light" w:hAnsi="Euclid Circular A Light"/>
                <w:sz w:val="22"/>
                <w:szCs w:val="22"/>
              </w:rPr>
            </w:pPr>
            <w:r w:rsidRPr="005F63D7">
              <w:rPr>
                <w:rFonts w:ascii="Euclid Circular A Light" w:hAnsi="Euclid Circular A Light"/>
                <w:sz w:val="22"/>
                <w:szCs w:val="22"/>
                <w:lang w:val="en-US"/>
              </w:rPr>
              <w:t xml:space="preserve">Competitive </w:t>
            </w:r>
            <w:r w:rsidR="004369BA" w:rsidRPr="004369BA">
              <w:rPr>
                <w:rFonts w:ascii="Euclid Circular A Light" w:hAnsi="Euclid Circular A Light"/>
                <w:sz w:val="22"/>
                <w:szCs w:val="22"/>
              </w:rPr>
              <w:t> </w:t>
            </w:r>
          </w:p>
        </w:tc>
      </w:tr>
    </w:tbl>
    <w:p w14:paraId="13936A56" w14:textId="77777777" w:rsidR="00946282" w:rsidRPr="005F63D7" w:rsidRDefault="00946282" w:rsidP="004369BA">
      <w:pPr>
        <w:rPr>
          <w:rFonts w:ascii="Euclid Circular A Light" w:hAnsi="Euclid Circular A Light"/>
          <w:sz w:val="22"/>
          <w:szCs w:val="22"/>
          <w:lang w:val="en-US"/>
        </w:rPr>
      </w:pPr>
    </w:p>
    <w:p w14:paraId="3B77E1B6" w14:textId="0633FD91" w:rsidR="004369BA" w:rsidRPr="004369BA" w:rsidRDefault="004369BA" w:rsidP="005F63D7">
      <w:pPr>
        <w:rPr>
          <w:rFonts w:ascii="Euclid Circular A Light" w:hAnsi="Euclid Circular A Light"/>
          <w:b/>
          <w:bCs/>
          <w:sz w:val="22"/>
          <w:szCs w:val="22"/>
          <w:lang w:val="en-US"/>
        </w:rPr>
      </w:pPr>
      <w:r w:rsidRPr="004369BA">
        <w:rPr>
          <w:rFonts w:ascii="Euclid Circular A Light" w:hAnsi="Euclid Circular A Light"/>
          <w:b/>
          <w:bCs/>
          <w:sz w:val="22"/>
          <w:szCs w:val="22"/>
          <w:lang w:val="en-US"/>
        </w:rPr>
        <w:t>About LSPH </w:t>
      </w:r>
    </w:p>
    <w:p w14:paraId="011AC954" w14:textId="2BBE1971" w:rsidR="004369BA" w:rsidRPr="004369BA" w:rsidRDefault="004369BA" w:rsidP="004369BA">
      <w:p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  <w:lang w:val="en-US"/>
        </w:rPr>
        <w:t>London S</w:t>
      </w:r>
      <w:r w:rsidR="00595CC3">
        <w:rPr>
          <w:rFonts w:ascii="Euclid Circular A Light" w:hAnsi="Euclid Circular A Light"/>
          <w:sz w:val="22"/>
          <w:szCs w:val="22"/>
          <w:lang w:val="en-US"/>
        </w:rPr>
        <w:t>t.</w:t>
      </w:r>
      <w:r w:rsidRPr="004369BA">
        <w:rPr>
          <w:rFonts w:ascii="Euclid Circular A Light" w:hAnsi="Euclid Circular A Light"/>
          <w:sz w:val="22"/>
          <w:szCs w:val="22"/>
          <w:lang w:val="en-US"/>
        </w:rPr>
        <w:t xml:space="preserve"> Pancras Highspeed (LSPH) is the gateway to High Speed 1 (HS1), the UK’s first high-speed rail line connecting London to the Channel Tunnel. As the international hub for rail transport at St Pancras International, LSPH supports cross-border connectivity, providing an exceptional passenger experience and facilitating efficient railway operations.</w:t>
      </w:r>
      <w:r w:rsidRPr="004369BA">
        <w:rPr>
          <w:rFonts w:ascii="Euclid Circular A Light" w:hAnsi="Euclid Circular A Light"/>
          <w:sz w:val="22"/>
          <w:szCs w:val="22"/>
        </w:rPr>
        <w:t> </w:t>
      </w:r>
    </w:p>
    <w:p w14:paraId="0B5EA982" w14:textId="77777777" w:rsidR="00946282" w:rsidRPr="005F63D7" w:rsidRDefault="00946282" w:rsidP="004369BA">
      <w:pPr>
        <w:rPr>
          <w:rFonts w:ascii="Euclid Circular A Light" w:hAnsi="Euclid Circular A Light"/>
          <w:sz w:val="22"/>
          <w:szCs w:val="22"/>
          <w:lang w:val="en-US"/>
        </w:rPr>
      </w:pPr>
    </w:p>
    <w:p w14:paraId="7BAA568E" w14:textId="196323BC" w:rsidR="004369BA" w:rsidRPr="004369BA" w:rsidRDefault="004369BA" w:rsidP="004369BA">
      <w:pPr>
        <w:rPr>
          <w:rFonts w:ascii="Euclid Circular A Light" w:hAnsi="Euclid Circular A Light"/>
          <w:b/>
          <w:bCs/>
          <w:sz w:val="22"/>
          <w:szCs w:val="22"/>
          <w:lang w:val="en-US"/>
        </w:rPr>
      </w:pPr>
      <w:r w:rsidRPr="004369BA">
        <w:rPr>
          <w:rFonts w:ascii="Euclid Circular A Light" w:hAnsi="Euclid Circular A Light"/>
          <w:b/>
          <w:bCs/>
          <w:sz w:val="22"/>
          <w:szCs w:val="22"/>
          <w:lang w:val="en-US"/>
        </w:rPr>
        <w:t>Role Overview </w:t>
      </w:r>
    </w:p>
    <w:p w14:paraId="50C78AE2" w14:textId="0ADE58DE" w:rsidR="004369BA" w:rsidRPr="004369BA" w:rsidRDefault="004369BA" w:rsidP="004369BA">
      <w:p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  <w:lang w:val="en-US"/>
        </w:rPr>
        <w:t>LSPH is seeking an experienced and dynamic Senior Project Manager to lead a strategic initiative focused on successfully onboarding a new international train operator onto High Speed 1. This role requires a collaborative leader with proven expertise in rolling stock introduction, a strong understanding of European railway infrastructure, and exceptional soft and transferable skills. The post-holder will act as a key interface between LSPH, Network Rail High Speed (NRHS), UKPNS, and the incoming train operator, ensuring seamless coordination across multiple stakeholder groups to deliver project goals effectively and efficiently.</w:t>
      </w:r>
      <w:r w:rsidRPr="004369BA">
        <w:rPr>
          <w:rFonts w:ascii="Euclid Circular A Light" w:hAnsi="Euclid Circular A Light"/>
          <w:sz w:val="22"/>
          <w:szCs w:val="22"/>
        </w:rPr>
        <w:t> </w:t>
      </w:r>
    </w:p>
    <w:p w14:paraId="24E68501" w14:textId="77777777" w:rsidR="00946282" w:rsidRPr="005F63D7" w:rsidRDefault="00946282" w:rsidP="004369BA">
      <w:pPr>
        <w:rPr>
          <w:rFonts w:ascii="Euclid Circular A Light" w:hAnsi="Euclid Circular A Light"/>
          <w:sz w:val="22"/>
          <w:szCs w:val="22"/>
          <w:lang w:val="en-US"/>
        </w:rPr>
      </w:pPr>
    </w:p>
    <w:p w14:paraId="1227EAE1" w14:textId="49999B45" w:rsidR="004369BA" w:rsidRPr="004369BA" w:rsidRDefault="004369BA" w:rsidP="004369BA">
      <w:pPr>
        <w:rPr>
          <w:rFonts w:ascii="Euclid Circular A Light" w:hAnsi="Euclid Circular A Light"/>
          <w:b/>
          <w:bCs/>
          <w:sz w:val="22"/>
          <w:szCs w:val="22"/>
          <w:lang w:val="en-US"/>
        </w:rPr>
      </w:pPr>
      <w:r w:rsidRPr="004369BA">
        <w:rPr>
          <w:rFonts w:ascii="Euclid Circular A Light" w:hAnsi="Euclid Circular A Light"/>
          <w:b/>
          <w:bCs/>
          <w:sz w:val="22"/>
          <w:szCs w:val="22"/>
          <w:lang w:val="en-US"/>
        </w:rPr>
        <w:t>Key Accountabilities &amp; Responsibilities </w:t>
      </w:r>
    </w:p>
    <w:p w14:paraId="206A66FF" w14:textId="77777777" w:rsidR="004369BA" w:rsidRPr="004369BA" w:rsidRDefault="004369BA" w:rsidP="004369BA">
      <w:pPr>
        <w:numPr>
          <w:ilvl w:val="0"/>
          <w:numId w:val="11"/>
        </w:num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  <w:lang w:val="en-US"/>
        </w:rPr>
        <w:t>Lead end-to-end project management lifecycle for onboarding a new international train operator.</w:t>
      </w:r>
      <w:r w:rsidRPr="004369BA">
        <w:rPr>
          <w:rFonts w:ascii="Euclid Circular A Light" w:hAnsi="Euclid Circular A Light"/>
          <w:sz w:val="22"/>
          <w:szCs w:val="22"/>
        </w:rPr>
        <w:t> </w:t>
      </w:r>
    </w:p>
    <w:p w14:paraId="2CFE1363" w14:textId="77777777" w:rsidR="004369BA" w:rsidRPr="004369BA" w:rsidRDefault="004369BA" w:rsidP="004369BA">
      <w:pPr>
        <w:numPr>
          <w:ilvl w:val="0"/>
          <w:numId w:val="12"/>
        </w:num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  <w:lang w:val="en-US"/>
        </w:rPr>
        <w:t>Build and manage stakeholder relationships across LSPH, NRHS, UKPNS, and the operator.</w:t>
      </w:r>
      <w:r w:rsidRPr="004369BA">
        <w:rPr>
          <w:rFonts w:ascii="Euclid Circular A Light" w:hAnsi="Euclid Circular A Light"/>
          <w:sz w:val="22"/>
          <w:szCs w:val="22"/>
        </w:rPr>
        <w:t> </w:t>
      </w:r>
    </w:p>
    <w:p w14:paraId="2A3A9322" w14:textId="77777777" w:rsidR="004369BA" w:rsidRPr="004369BA" w:rsidRDefault="004369BA" w:rsidP="004369BA">
      <w:pPr>
        <w:numPr>
          <w:ilvl w:val="0"/>
          <w:numId w:val="13"/>
        </w:num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  <w:lang w:val="en-US"/>
        </w:rPr>
        <w:t>Oversee rolling stock integration, testing, approvals, and operational readiness.</w:t>
      </w:r>
      <w:r w:rsidRPr="004369BA">
        <w:rPr>
          <w:rFonts w:ascii="Euclid Circular A Light" w:hAnsi="Euclid Circular A Light"/>
          <w:sz w:val="22"/>
          <w:szCs w:val="22"/>
        </w:rPr>
        <w:t> </w:t>
      </w:r>
    </w:p>
    <w:p w14:paraId="242B54D9" w14:textId="77777777" w:rsidR="004369BA" w:rsidRPr="004369BA" w:rsidRDefault="004369BA" w:rsidP="004369BA">
      <w:pPr>
        <w:numPr>
          <w:ilvl w:val="0"/>
          <w:numId w:val="14"/>
        </w:num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  <w:lang w:val="en-US"/>
        </w:rPr>
        <w:t>Align project delivery with European and UK high-speed rail infrastructure and standards.</w:t>
      </w:r>
      <w:r w:rsidRPr="004369BA">
        <w:rPr>
          <w:rFonts w:ascii="Euclid Circular A Light" w:hAnsi="Euclid Circular A Light"/>
          <w:sz w:val="22"/>
          <w:szCs w:val="22"/>
        </w:rPr>
        <w:t> </w:t>
      </w:r>
    </w:p>
    <w:p w14:paraId="2D62C5FA" w14:textId="77777777" w:rsidR="004369BA" w:rsidRPr="004369BA" w:rsidRDefault="004369BA" w:rsidP="004369BA">
      <w:pPr>
        <w:numPr>
          <w:ilvl w:val="0"/>
          <w:numId w:val="15"/>
        </w:num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  <w:lang w:val="en-US"/>
        </w:rPr>
        <w:t>Maintain governance processes including plans, risk logs, and progress reporting.</w:t>
      </w:r>
      <w:r w:rsidRPr="004369BA">
        <w:rPr>
          <w:rFonts w:ascii="Euclid Circular A Light" w:hAnsi="Euclid Circular A Light"/>
          <w:sz w:val="22"/>
          <w:szCs w:val="22"/>
        </w:rPr>
        <w:t> </w:t>
      </w:r>
    </w:p>
    <w:p w14:paraId="4151C3B0" w14:textId="77777777" w:rsidR="004369BA" w:rsidRPr="004369BA" w:rsidRDefault="004369BA" w:rsidP="004369BA">
      <w:pPr>
        <w:numPr>
          <w:ilvl w:val="0"/>
          <w:numId w:val="16"/>
        </w:num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  <w:lang w:val="en-US"/>
        </w:rPr>
        <w:t>Support organisational change and ensure smooth transitions during onboarding.</w:t>
      </w:r>
      <w:r w:rsidRPr="004369BA">
        <w:rPr>
          <w:rFonts w:ascii="Euclid Circular A Light" w:hAnsi="Euclid Circular A Light"/>
          <w:sz w:val="22"/>
          <w:szCs w:val="22"/>
        </w:rPr>
        <w:t> </w:t>
      </w:r>
    </w:p>
    <w:p w14:paraId="78CD15CB" w14:textId="77777777" w:rsidR="004369BA" w:rsidRPr="004369BA" w:rsidRDefault="004369BA" w:rsidP="004369BA">
      <w:pPr>
        <w:numPr>
          <w:ilvl w:val="0"/>
          <w:numId w:val="17"/>
        </w:num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  <w:lang w:val="en-US"/>
        </w:rPr>
        <w:t>Ensure compliance with safety and regulatory standards throughout the project.</w:t>
      </w:r>
      <w:r w:rsidRPr="004369BA">
        <w:rPr>
          <w:rFonts w:ascii="Euclid Circular A Light" w:hAnsi="Euclid Circular A Light"/>
          <w:sz w:val="22"/>
          <w:szCs w:val="22"/>
        </w:rPr>
        <w:t> </w:t>
      </w:r>
    </w:p>
    <w:p w14:paraId="3C096299" w14:textId="77777777" w:rsidR="00946282" w:rsidRPr="005F63D7" w:rsidRDefault="00946282" w:rsidP="004369BA">
      <w:pPr>
        <w:rPr>
          <w:rFonts w:ascii="Euclid Circular A Light" w:hAnsi="Euclid Circular A Light"/>
          <w:sz w:val="22"/>
          <w:szCs w:val="22"/>
          <w:lang w:val="en-US"/>
        </w:rPr>
      </w:pPr>
    </w:p>
    <w:p w14:paraId="6ECA0B4C" w14:textId="3A893029" w:rsidR="004369BA" w:rsidRPr="004369BA" w:rsidRDefault="004369BA" w:rsidP="004369BA">
      <w:pPr>
        <w:rPr>
          <w:rFonts w:ascii="Euclid Circular A Light" w:hAnsi="Euclid Circular A Light"/>
          <w:b/>
          <w:bCs/>
          <w:sz w:val="22"/>
          <w:szCs w:val="22"/>
          <w:lang w:val="en-US"/>
        </w:rPr>
      </w:pPr>
      <w:r w:rsidRPr="004369BA">
        <w:rPr>
          <w:rFonts w:ascii="Euclid Circular A Light" w:hAnsi="Euclid Circular A Light"/>
          <w:b/>
          <w:bCs/>
          <w:sz w:val="22"/>
          <w:szCs w:val="22"/>
          <w:lang w:val="en-US"/>
        </w:rPr>
        <w:t>Skills, Knowledge and Experience </w:t>
      </w:r>
    </w:p>
    <w:p w14:paraId="58205ADE" w14:textId="77777777" w:rsidR="004369BA" w:rsidRPr="004369BA" w:rsidRDefault="004369BA" w:rsidP="004369BA">
      <w:pPr>
        <w:rPr>
          <w:rFonts w:ascii="Euclid Circular A Light" w:hAnsi="Euclid Circular A Light"/>
          <w:b/>
          <w:bCs/>
          <w:sz w:val="22"/>
          <w:szCs w:val="22"/>
          <w:lang w:val="en-US"/>
        </w:rPr>
      </w:pPr>
      <w:r w:rsidRPr="004369BA">
        <w:rPr>
          <w:rFonts w:ascii="Euclid Circular A Light" w:hAnsi="Euclid Circular A Light"/>
          <w:b/>
          <w:bCs/>
          <w:sz w:val="22"/>
          <w:szCs w:val="22"/>
          <w:lang w:val="en-US"/>
        </w:rPr>
        <w:t>Essential Criteria </w:t>
      </w:r>
    </w:p>
    <w:p w14:paraId="6C4AE504" w14:textId="77777777" w:rsidR="004369BA" w:rsidRPr="004369BA" w:rsidRDefault="004369BA" w:rsidP="001E10A8">
      <w:pPr>
        <w:numPr>
          <w:ilvl w:val="0"/>
          <w:numId w:val="31"/>
        </w:num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</w:rPr>
        <w:t>Extensive Rail or other relevant Project Management Experience </w:t>
      </w:r>
      <w:r w:rsidRPr="004369BA">
        <w:rPr>
          <w:rFonts w:ascii="Euclid Circular A Light" w:hAnsi="Euclid Circular A Light"/>
          <w:sz w:val="22"/>
          <w:szCs w:val="22"/>
        </w:rPr>
        <w:br/>
        <w:t>Proven experience managing large-scale, complex rail projects from inception to completion, ideally involving multiple stakeholders, cross-functional teams, and regulatory interfaces. </w:t>
      </w:r>
    </w:p>
    <w:p w14:paraId="1040B9A6" w14:textId="77777777" w:rsidR="004369BA" w:rsidRPr="004369BA" w:rsidRDefault="004369BA" w:rsidP="001E10A8">
      <w:pPr>
        <w:numPr>
          <w:ilvl w:val="0"/>
          <w:numId w:val="31"/>
        </w:num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</w:rPr>
        <w:lastRenderedPageBreak/>
        <w:t>Project Leadership Proven ability to steer a complex set of stakeholders in an agreed direction, pushing forward progress and delivering to time, quality and budget parameters; </w:t>
      </w:r>
    </w:p>
    <w:p w14:paraId="1E1EDE10" w14:textId="77777777" w:rsidR="004369BA" w:rsidRPr="004369BA" w:rsidRDefault="004369BA" w:rsidP="001E10A8">
      <w:pPr>
        <w:numPr>
          <w:ilvl w:val="0"/>
          <w:numId w:val="31"/>
        </w:num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</w:rPr>
        <w:t>Rolling Stock Introduction Expertise </w:t>
      </w:r>
      <w:r w:rsidRPr="004369BA">
        <w:rPr>
          <w:rFonts w:ascii="Euclid Circular A Light" w:hAnsi="Euclid Circular A Light"/>
          <w:sz w:val="22"/>
          <w:szCs w:val="22"/>
        </w:rPr>
        <w:br/>
        <w:t>Hands-on experience with the introduction of new rolling stock, including planning, technical integration, testing and commissioning, safety validation, and service launch. </w:t>
      </w:r>
    </w:p>
    <w:p w14:paraId="2139CD9A" w14:textId="77777777" w:rsidR="004369BA" w:rsidRPr="004369BA" w:rsidRDefault="004369BA" w:rsidP="001E10A8">
      <w:pPr>
        <w:numPr>
          <w:ilvl w:val="0"/>
          <w:numId w:val="31"/>
        </w:num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</w:rPr>
        <w:t>Knowledge of Railway Infrastructure </w:t>
      </w:r>
      <w:r w:rsidRPr="004369BA">
        <w:rPr>
          <w:rFonts w:ascii="Euclid Circular A Light" w:hAnsi="Euclid Circular A Light"/>
          <w:sz w:val="22"/>
          <w:szCs w:val="22"/>
        </w:rPr>
        <w:br/>
        <w:t>Strong understanding of UK railway infrastructure and systems, with a working knowledge of European railway networks, including route compatibility, safety validation and vehicle acceptance processes. </w:t>
      </w:r>
    </w:p>
    <w:p w14:paraId="419152DB" w14:textId="77777777" w:rsidR="004369BA" w:rsidRPr="004369BA" w:rsidRDefault="004369BA" w:rsidP="001E10A8">
      <w:pPr>
        <w:numPr>
          <w:ilvl w:val="0"/>
          <w:numId w:val="31"/>
        </w:num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</w:rPr>
        <w:t>Stakeholder and Partnership Management </w:t>
      </w:r>
      <w:r w:rsidRPr="004369BA">
        <w:rPr>
          <w:rFonts w:ascii="Euclid Circular A Light" w:hAnsi="Euclid Circular A Light"/>
          <w:sz w:val="22"/>
          <w:szCs w:val="22"/>
        </w:rPr>
        <w:br/>
        <w:t>Demonstrated ability to manage relationships with infrastructure owners, regulators, train operators, and third-party contractors to drive aligned outcomes. </w:t>
      </w:r>
    </w:p>
    <w:p w14:paraId="7F246117" w14:textId="77777777" w:rsidR="004369BA" w:rsidRPr="004369BA" w:rsidRDefault="004369BA" w:rsidP="001E10A8">
      <w:pPr>
        <w:numPr>
          <w:ilvl w:val="0"/>
          <w:numId w:val="31"/>
        </w:num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</w:rPr>
        <w:t>Excellent Communication and Interpersonal Skills </w:t>
      </w:r>
      <w:r w:rsidRPr="004369BA">
        <w:rPr>
          <w:rFonts w:ascii="Euclid Circular A Light" w:hAnsi="Euclid Circular A Light"/>
          <w:sz w:val="22"/>
          <w:szCs w:val="22"/>
        </w:rPr>
        <w:br/>
        <w:t>Strong written and verbal communication skills, with the ability to influence and engage internal and external stakeholders at all levels, including board-level reporting. </w:t>
      </w:r>
    </w:p>
    <w:p w14:paraId="31AD9EC6" w14:textId="77777777" w:rsidR="004369BA" w:rsidRPr="004369BA" w:rsidRDefault="004369BA" w:rsidP="001E10A8">
      <w:pPr>
        <w:numPr>
          <w:ilvl w:val="0"/>
          <w:numId w:val="31"/>
        </w:num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</w:rPr>
        <w:t>Risk, Safety, and Compliance Awareness </w:t>
      </w:r>
      <w:r w:rsidRPr="004369BA">
        <w:rPr>
          <w:rFonts w:ascii="Euclid Circular A Light" w:hAnsi="Euclid Circular A Light"/>
          <w:sz w:val="22"/>
          <w:szCs w:val="22"/>
        </w:rPr>
        <w:br/>
        <w:t>Familiarity with railway industry safety standards and regulatory frameworks, and the ability to manage project risk registers, assurance processes, and compliance requirements. </w:t>
      </w:r>
    </w:p>
    <w:p w14:paraId="6CB0EFAA" w14:textId="77777777" w:rsidR="004369BA" w:rsidRPr="004369BA" w:rsidRDefault="004369BA" w:rsidP="001E10A8">
      <w:pPr>
        <w:numPr>
          <w:ilvl w:val="0"/>
          <w:numId w:val="31"/>
        </w:num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</w:rPr>
        <w:t>Transferable Soft Skills </w:t>
      </w:r>
      <w:r w:rsidRPr="004369BA">
        <w:rPr>
          <w:rFonts w:ascii="Euclid Circular A Light" w:hAnsi="Euclid Circular A Light"/>
          <w:sz w:val="22"/>
          <w:szCs w:val="22"/>
        </w:rPr>
        <w:br/>
        <w:t>High emotional intelligence, diplomacy, adaptability, and resilience in high-pressure environments, with a collaborative and proactive approach to problem-solving. </w:t>
      </w:r>
    </w:p>
    <w:p w14:paraId="71B24831" w14:textId="77777777" w:rsidR="00946282" w:rsidRPr="005F63D7" w:rsidRDefault="00946282" w:rsidP="004369BA">
      <w:pPr>
        <w:rPr>
          <w:rFonts w:ascii="Euclid Circular A Light" w:hAnsi="Euclid Circular A Light"/>
          <w:sz w:val="22"/>
          <w:szCs w:val="22"/>
          <w:lang w:val="en-US"/>
        </w:rPr>
      </w:pPr>
    </w:p>
    <w:p w14:paraId="5AE72F83" w14:textId="4F1848EB" w:rsidR="004369BA" w:rsidRPr="004369BA" w:rsidRDefault="004369BA" w:rsidP="004369BA">
      <w:pPr>
        <w:rPr>
          <w:rFonts w:ascii="Euclid Circular A Light" w:hAnsi="Euclid Circular A Light"/>
          <w:b/>
          <w:bCs/>
          <w:sz w:val="22"/>
          <w:szCs w:val="22"/>
          <w:lang w:val="en-US"/>
        </w:rPr>
      </w:pPr>
      <w:r w:rsidRPr="004369BA">
        <w:rPr>
          <w:rFonts w:ascii="Euclid Circular A Light" w:hAnsi="Euclid Circular A Light"/>
          <w:b/>
          <w:bCs/>
          <w:sz w:val="22"/>
          <w:szCs w:val="22"/>
          <w:lang w:val="en-US"/>
        </w:rPr>
        <w:t>Desirable Criteria </w:t>
      </w:r>
    </w:p>
    <w:p w14:paraId="72169E03" w14:textId="77777777" w:rsidR="004369BA" w:rsidRPr="004369BA" w:rsidRDefault="004369BA" w:rsidP="001E10A8">
      <w:pPr>
        <w:numPr>
          <w:ilvl w:val="0"/>
          <w:numId w:val="31"/>
        </w:num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</w:rPr>
        <w:t>Experience with High Speed 1 or European High-Speed Rail </w:t>
      </w:r>
      <w:r w:rsidRPr="004369BA">
        <w:rPr>
          <w:rFonts w:ascii="Euclid Circular A Light" w:hAnsi="Euclid Circular A Light"/>
          <w:sz w:val="22"/>
          <w:szCs w:val="22"/>
        </w:rPr>
        <w:br/>
        <w:t>Previous involvement in projects related to HS1 or other high-speed rail corridors in Europe, with an understanding of the technical and operational nuances of international services. </w:t>
      </w:r>
    </w:p>
    <w:p w14:paraId="68B8C8BB" w14:textId="77777777" w:rsidR="004369BA" w:rsidRPr="004369BA" w:rsidRDefault="004369BA" w:rsidP="001E10A8">
      <w:pPr>
        <w:numPr>
          <w:ilvl w:val="0"/>
          <w:numId w:val="31"/>
        </w:num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</w:rPr>
        <w:t>Multilingual Capability </w:t>
      </w:r>
      <w:r w:rsidRPr="004369BA">
        <w:rPr>
          <w:rFonts w:ascii="Euclid Circular A Light" w:hAnsi="Euclid Circular A Light"/>
          <w:sz w:val="22"/>
          <w:szCs w:val="22"/>
        </w:rPr>
        <w:br/>
        <w:t>Fluency or working knowledge of a European language (such as French, German, or Dutch) to facilitate effective collaboration with international partners and operators. </w:t>
      </w:r>
    </w:p>
    <w:p w14:paraId="13F9A0A7" w14:textId="77777777" w:rsidR="004369BA" w:rsidRPr="004369BA" w:rsidRDefault="004369BA" w:rsidP="001E10A8">
      <w:pPr>
        <w:numPr>
          <w:ilvl w:val="0"/>
          <w:numId w:val="31"/>
        </w:num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</w:rPr>
        <w:t>Professional Accreditation </w:t>
      </w:r>
      <w:r w:rsidRPr="004369BA">
        <w:rPr>
          <w:rFonts w:ascii="Euclid Circular A Light" w:hAnsi="Euclid Circular A Light"/>
          <w:sz w:val="22"/>
          <w:szCs w:val="22"/>
        </w:rPr>
        <w:br/>
        <w:t>Chartered status or working toward membership with a recognised professional body (e.g. APM, PMI, ICE, IRSE), demonstrating commitment to continuous professional development. </w:t>
      </w:r>
    </w:p>
    <w:p w14:paraId="6A94DDAA" w14:textId="77777777" w:rsidR="004369BA" w:rsidRPr="004369BA" w:rsidRDefault="004369BA" w:rsidP="001E10A8">
      <w:pPr>
        <w:numPr>
          <w:ilvl w:val="0"/>
          <w:numId w:val="31"/>
        </w:num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</w:rPr>
        <w:t>Understanding of International Train Operator Models </w:t>
      </w:r>
      <w:r w:rsidRPr="004369BA">
        <w:rPr>
          <w:rFonts w:ascii="Euclid Circular A Light" w:hAnsi="Euclid Circular A Light"/>
          <w:sz w:val="22"/>
          <w:szCs w:val="22"/>
        </w:rPr>
        <w:br/>
        <w:t>Awareness of different international commercial and operational models in rail, and the ability to tailor project approaches to suit cross-border service needs. </w:t>
      </w:r>
    </w:p>
    <w:p w14:paraId="6C08A908" w14:textId="77777777" w:rsidR="004369BA" w:rsidRPr="004369BA" w:rsidRDefault="004369BA" w:rsidP="001E10A8">
      <w:pPr>
        <w:numPr>
          <w:ilvl w:val="0"/>
          <w:numId w:val="31"/>
        </w:num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</w:rPr>
        <w:t>Digital and Data Fluency </w:t>
      </w:r>
      <w:r w:rsidRPr="004369BA">
        <w:rPr>
          <w:rFonts w:ascii="Euclid Circular A Light" w:hAnsi="Euclid Circular A Light"/>
          <w:sz w:val="22"/>
          <w:szCs w:val="22"/>
        </w:rPr>
        <w:br/>
        <w:t>Familiarity with digital project management tools, asset management systems, or rail simulation software to support delivery and operational readiness. </w:t>
      </w:r>
    </w:p>
    <w:p w14:paraId="134D108F" w14:textId="77777777" w:rsidR="00946282" w:rsidRPr="005F63D7" w:rsidRDefault="00946282" w:rsidP="004369BA">
      <w:pPr>
        <w:rPr>
          <w:rFonts w:ascii="Euclid Circular A Light" w:hAnsi="Euclid Circular A Light"/>
          <w:sz w:val="22"/>
          <w:szCs w:val="22"/>
        </w:rPr>
      </w:pPr>
    </w:p>
    <w:p w14:paraId="234995CA" w14:textId="5F88846C" w:rsidR="004369BA" w:rsidRPr="004369BA" w:rsidRDefault="004369BA" w:rsidP="004369BA">
      <w:pPr>
        <w:rPr>
          <w:rFonts w:ascii="Euclid Circular A Light" w:hAnsi="Euclid Circular A Light"/>
          <w:b/>
          <w:bCs/>
          <w:sz w:val="22"/>
          <w:szCs w:val="22"/>
          <w:lang w:val="en-US"/>
        </w:rPr>
      </w:pPr>
      <w:r w:rsidRPr="004369BA">
        <w:rPr>
          <w:rFonts w:ascii="Euclid Circular A Light" w:hAnsi="Euclid Circular A Light"/>
          <w:b/>
          <w:bCs/>
          <w:sz w:val="22"/>
          <w:szCs w:val="22"/>
          <w:lang w:val="en-US"/>
        </w:rPr>
        <w:t>Qualifications and accreditations </w:t>
      </w:r>
    </w:p>
    <w:p w14:paraId="59041FDA" w14:textId="77777777" w:rsidR="004369BA" w:rsidRPr="004369BA" w:rsidRDefault="004369BA" w:rsidP="004369BA">
      <w:pPr>
        <w:numPr>
          <w:ilvl w:val="0"/>
          <w:numId w:val="31"/>
        </w:num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</w:rPr>
        <w:t xml:space="preserve">Qualified to degree level or higher </w:t>
      </w:r>
      <w:r w:rsidRPr="004369BA">
        <w:rPr>
          <w:rFonts w:ascii="Euclid Circular A Light" w:hAnsi="Euclid Circular A Light"/>
          <w:sz w:val="22"/>
          <w:szCs w:val="22"/>
          <w:u w:val="single"/>
        </w:rPr>
        <w:t>or</w:t>
      </w:r>
      <w:r w:rsidRPr="004369BA">
        <w:rPr>
          <w:rFonts w:ascii="Euclid Circular A Light" w:hAnsi="Euclid Circular A Light"/>
          <w:sz w:val="22"/>
          <w:szCs w:val="22"/>
        </w:rPr>
        <w:t xml:space="preserve"> 15+ years of suitable professional experience </w:t>
      </w:r>
    </w:p>
    <w:p w14:paraId="0E46D440" w14:textId="77777777" w:rsidR="004369BA" w:rsidRPr="004369BA" w:rsidRDefault="004369BA" w:rsidP="004369BA">
      <w:pPr>
        <w:numPr>
          <w:ilvl w:val="0"/>
          <w:numId w:val="32"/>
        </w:numPr>
        <w:rPr>
          <w:rFonts w:ascii="Euclid Circular A Light" w:hAnsi="Euclid Circular A Light"/>
          <w:sz w:val="22"/>
          <w:szCs w:val="22"/>
        </w:rPr>
      </w:pPr>
      <w:r w:rsidRPr="004369BA">
        <w:rPr>
          <w:rFonts w:ascii="Euclid Circular A Light" w:hAnsi="Euclid Circular A Light"/>
          <w:sz w:val="22"/>
          <w:szCs w:val="22"/>
        </w:rPr>
        <w:t>Chartership of a relevant professional body (Desirable) </w:t>
      </w:r>
    </w:p>
    <w:p w14:paraId="228B1DB7" w14:textId="77777777" w:rsidR="002F35BA" w:rsidRPr="005F63D7" w:rsidRDefault="002F35BA" w:rsidP="002F35BA">
      <w:pPr>
        <w:rPr>
          <w:rFonts w:ascii="Euclid Circular A Light" w:hAnsi="Euclid Circular A Light"/>
          <w:sz w:val="22"/>
          <w:szCs w:val="22"/>
          <w:lang w:val="en-US"/>
        </w:rPr>
      </w:pPr>
    </w:p>
    <w:p w14:paraId="16757D5C" w14:textId="30ADA553" w:rsidR="002F35BA" w:rsidRPr="002F35BA" w:rsidRDefault="002F35BA" w:rsidP="002F35BA">
      <w:pPr>
        <w:rPr>
          <w:rFonts w:ascii="Euclid Circular A Light" w:hAnsi="Euclid Circular A Light"/>
          <w:b/>
          <w:bCs/>
          <w:sz w:val="22"/>
          <w:szCs w:val="22"/>
          <w:lang w:val="en-US"/>
        </w:rPr>
      </w:pPr>
      <w:r w:rsidRPr="002F35BA">
        <w:rPr>
          <w:rFonts w:ascii="Euclid Circular A Light" w:hAnsi="Euclid Circular A Light"/>
          <w:b/>
          <w:bCs/>
          <w:sz w:val="22"/>
          <w:szCs w:val="22"/>
          <w:lang w:val="en-US"/>
        </w:rPr>
        <w:t>What We Offer </w:t>
      </w:r>
    </w:p>
    <w:p w14:paraId="3456E9CC" w14:textId="77777777" w:rsidR="002F35BA" w:rsidRPr="002F35BA" w:rsidRDefault="002F35BA" w:rsidP="004369BA">
      <w:pPr>
        <w:numPr>
          <w:ilvl w:val="0"/>
          <w:numId w:val="1"/>
        </w:numPr>
        <w:rPr>
          <w:rFonts w:ascii="Euclid Circular A Light" w:hAnsi="Euclid Circular A Light"/>
          <w:sz w:val="22"/>
          <w:szCs w:val="22"/>
        </w:rPr>
      </w:pPr>
      <w:r w:rsidRPr="002F35BA">
        <w:rPr>
          <w:rFonts w:ascii="Euclid Circular A Light" w:hAnsi="Euclid Circular A Light"/>
          <w:sz w:val="22"/>
          <w:szCs w:val="22"/>
          <w:lang w:val="en-US"/>
        </w:rPr>
        <w:t>Competitive Salary </w:t>
      </w:r>
      <w:r w:rsidRPr="002F35BA">
        <w:rPr>
          <w:rFonts w:ascii="Euclid Circular A Light" w:hAnsi="Euclid Circular A Light"/>
          <w:sz w:val="22"/>
          <w:szCs w:val="22"/>
        </w:rPr>
        <w:t> </w:t>
      </w:r>
    </w:p>
    <w:p w14:paraId="0553F381" w14:textId="77777777" w:rsidR="002F35BA" w:rsidRPr="002F35BA" w:rsidRDefault="002F35BA" w:rsidP="004369BA">
      <w:pPr>
        <w:numPr>
          <w:ilvl w:val="0"/>
          <w:numId w:val="2"/>
        </w:numPr>
        <w:rPr>
          <w:rFonts w:ascii="Euclid Circular A Light" w:hAnsi="Euclid Circular A Light"/>
          <w:sz w:val="22"/>
          <w:szCs w:val="22"/>
        </w:rPr>
      </w:pPr>
      <w:r w:rsidRPr="002F35BA">
        <w:rPr>
          <w:rFonts w:ascii="Euclid Circular A Light" w:hAnsi="Euclid Circular A Light"/>
          <w:sz w:val="22"/>
          <w:szCs w:val="22"/>
          <w:lang w:val="en-US"/>
        </w:rPr>
        <w:t>Bonus eligibility – 17.5%</w:t>
      </w:r>
      <w:r w:rsidRPr="002F35BA">
        <w:rPr>
          <w:rFonts w:ascii="Euclid Circular A Light" w:hAnsi="Euclid Circular A Light"/>
          <w:sz w:val="22"/>
          <w:szCs w:val="22"/>
        </w:rPr>
        <w:t> </w:t>
      </w:r>
    </w:p>
    <w:p w14:paraId="00B15EC7" w14:textId="77777777" w:rsidR="002F35BA" w:rsidRPr="002F35BA" w:rsidRDefault="002F35BA" w:rsidP="004369BA">
      <w:pPr>
        <w:numPr>
          <w:ilvl w:val="0"/>
          <w:numId w:val="3"/>
        </w:numPr>
        <w:rPr>
          <w:rFonts w:ascii="Euclid Circular A Light" w:hAnsi="Euclid Circular A Light"/>
          <w:sz w:val="22"/>
          <w:szCs w:val="22"/>
        </w:rPr>
      </w:pPr>
      <w:r w:rsidRPr="002F35BA">
        <w:rPr>
          <w:rFonts w:ascii="Euclid Circular A Light" w:hAnsi="Euclid Circular A Light"/>
          <w:sz w:val="22"/>
          <w:szCs w:val="22"/>
          <w:lang w:val="en-US"/>
        </w:rPr>
        <w:t>28 days annual leave + bank holidays</w:t>
      </w:r>
      <w:r w:rsidRPr="002F35BA">
        <w:rPr>
          <w:rFonts w:ascii="Euclid Circular A Light" w:hAnsi="Euclid Circular A Light"/>
          <w:sz w:val="22"/>
          <w:szCs w:val="22"/>
        </w:rPr>
        <w:t> </w:t>
      </w:r>
    </w:p>
    <w:p w14:paraId="2F8DB3A3" w14:textId="77777777" w:rsidR="002F35BA" w:rsidRPr="002F35BA" w:rsidRDefault="002F35BA" w:rsidP="004369BA">
      <w:pPr>
        <w:numPr>
          <w:ilvl w:val="0"/>
          <w:numId w:val="4"/>
        </w:numPr>
        <w:rPr>
          <w:rFonts w:ascii="Euclid Circular A Light" w:hAnsi="Euclid Circular A Light"/>
          <w:sz w:val="22"/>
          <w:szCs w:val="22"/>
        </w:rPr>
      </w:pPr>
      <w:r w:rsidRPr="002F35BA">
        <w:rPr>
          <w:rFonts w:ascii="Euclid Circular A Light" w:hAnsi="Euclid Circular A Light"/>
          <w:sz w:val="22"/>
          <w:szCs w:val="22"/>
          <w:lang w:val="en-US"/>
        </w:rPr>
        <w:t xml:space="preserve">Attractive pension scheme with up to 12% employer contribution </w:t>
      </w:r>
      <w:r w:rsidRPr="002F35BA">
        <w:rPr>
          <w:rFonts w:ascii="Euclid Circular A Light" w:hAnsi="Euclid Circular A Light"/>
          <w:sz w:val="22"/>
          <w:szCs w:val="22"/>
        </w:rPr>
        <w:t> </w:t>
      </w:r>
    </w:p>
    <w:p w14:paraId="6A3148A8" w14:textId="77777777" w:rsidR="002F35BA" w:rsidRPr="002F35BA" w:rsidRDefault="002F35BA" w:rsidP="004369BA">
      <w:pPr>
        <w:numPr>
          <w:ilvl w:val="0"/>
          <w:numId w:val="5"/>
        </w:numPr>
        <w:rPr>
          <w:rFonts w:ascii="Euclid Circular A Light" w:hAnsi="Euclid Circular A Light"/>
          <w:sz w:val="22"/>
          <w:szCs w:val="22"/>
        </w:rPr>
      </w:pPr>
      <w:r w:rsidRPr="002F35BA">
        <w:rPr>
          <w:rFonts w:ascii="Euclid Circular A Light" w:hAnsi="Euclid Circular A Light"/>
          <w:sz w:val="22"/>
          <w:szCs w:val="22"/>
          <w:lang w:val="en-US"/>
        </w:rPr>
        <w:t xml:space="preserve">Life Assurance – 5 x salary </w:t>
      </w:r>
      <w:r w:rsidRPr="002F35BA">
        <w:rPr>
          <w:rFonts w:ascii="Euclid Circular A Light" w:hAnsi="Euclid Circular A Light"/>
          <w:sz w:val="22"/>
          <w:szCs w:val="22"/>
        </w:rPr>
        <w:t> </w:t>
      </w:r>
    </w:p>
    <w:p w14:paraId="7FBD5591" w14:textId="77777777" w:rsidR="002F35BA" w:rsidRPr="002F35BA" w:rsidRDefault="002F35BA" w:rsidP="004369BA">
      <w:pPr>
        <w:numPr>
          <w:ilvl w:val="0"/>
          <w:numId w:val="6"/>
        </w:numPr>
        <w:rPr>
          <w:rFonts w:ascii="Euclid Circular A Light" w:hAnsi="Euclid Circular A Light"/>
          <w:sz w:val="22"/>
          <w:szCs w:val="22"/>
        </w:rPr>
      </w:pPr>
      <w:r w:rsidRPr="002F35BA">
        <w:rPr>
          <w:rFonts w:ascii="Euclid Circular A Light" w:hAnsi="Euclid Circular A Light"/>
          <w:sz w:val="22"/>
          <w:szCs w:val="22"/>
          <w:lang w:val="en-US"/>
        </w:rPr>
        <w:t>BUPA cover and Health Shield (up to family cover)</w:t>
      </w:r>
      <w:r w:rsidRPr="002F35BA">
        <w:rPr>
          <w:rFonts w:ascii="Euclid Circular A Light" w:hAnsi="Euclid Circular A Light"/>
          <w:sz w:val="22"/>
          <w:szCs w:val="22"/>
        </w:rPr>
        <w:t> </w:t>
      </w:r>
    </w:p>
    <w:p w14:paraId="1D889FDA" w14:textId="77777777" w:rsidR="002F35BA" w:rsidRPr="002F35BA" w:rsidRDefault="002F35BA" w:rsidP="004369BA">
      <w:pPr>
        <w:numPr>
          <w:ilvl w:val="0"/>
          <w:numId w:val="7"/>
        </w:numPr>
        <w:rPr>
          <w:rFonts w:ascii="Euclid Circular A Light" w:hAnsi="Euclid Circular A Light"/>
          <w:sz w:val="22"/>
          <w:szCs w:val="22"/>
        </w:rPr>
      </w:pPr>
      <w:r w:rsidRPr="002F35BA">
        <w:rPr>
          <w:rFonts w:ascii="Euclid Circular A Light" w:hAnsi="Euclid Circular A Light"/>
          <w:sz w:val="22"/>
          <w:szCs w:val="22"/>
          <w:lang w:val="en-US"/>
        </w:rPr>
        <w:t xml:space="preserve">Additional benefits include EV Scheme, Cycle to Work </w:t>
      </w:r>
      <w:r w:rsidRPr="002F35BA">
        <w:rPr>
          <w:rFonts w:ascii="Euclid Circular A Light" w:hAnsi="Euclid Circular A Light"/>
          <w:sz w:val="22"/>
          <w:szCs w:val="22"/>
        </w:rPr>
        <w:t> </w:t>
      </w:r>
    </w:p>
    <w:p w14:paraId="1D69318F" w14:textId="77777777" w:rsidR="002F35BA" w:rsidRPr="002F35BA" w:rsidRDefault="002F35BA" w:rsidP="004369BA">
      <w:pPr>
        <w:numPr>
          <w:ilvl w:val="0"/>
          <w:numId w:val="8"/>
        </w:numPr>
        <w:rPr>
          <w:rFonts w:ascii="Euclid Circular A Light" w:hAnsi="Euclid Circular A Light"/>
          <w:sz w:val="22"/>
          <w:szCs w:val="22"/>
        </w:rPr>
      </w:pPr>
      <w:r w:rsidRPr="002F35BA">
        <w:rPr>
          <w:rFonts w:ascii="Euclid Circular A Light" w:hAnsi="Euclid Circular A Light"/>
          <w:sz w:val="22"/>
          <w:szCs w:val="22"/>
          <w:lang w:val="en-US"/>
        </w:rPr>
        <w:t>Opportunity to lead a high-profile international rail project that will unlock competition on high-speed journeys from the UK to Europe;</w:t>
      </w:r>
      <w:r w:rsidRPr="002F35BA">
        <w:rPr>
          <w:rFonts w:ascii="Euclid Circular A Light" w:hAnsi="Euclid Circular A Light"/>
          <w:sz w:val="22"/>
          <w:szCs w:val="22"/>
        </w:rPr>
        <w:t> </w:t>
      </w:r>
    </w:p>
    <w:p w14:paraId="679EF9BD" w14:textId="77777777" w:rsidR="002F35BA" w:rsidRPr="002F35BA" w:rsidRDefault="002F35BA" w:rsidP="004369BA">
      <w:pPr>
        <w:numPr>
          <w:ilvl w:val="0"/>
          <w:numId w:val="9"/>
        </w:numPr>
        <w:rPr>
          <w:rFonts w:ascii="Euclid Circular A Light" w:hAnsi="Euclid Circular A Light"/>
          <w:sz w:val="22"/>
          <w:szCs w:val="22"/>
        </w:rPr>
      </w:pPr>
      <w:r w:rsidRPr="002F35BA">
        <w:rPr>
          <w:rFonts w:ascii="Euclid Circular A Light" w:hAnsi="Euclid Circular A Light"/>
          <w:sz w:val="22"/>
          <w:szCs w:val="22"/>
          <w:lang w:val="en-US"/>
        </w:rPr>
        <w:t>Collaborative work environment with industry-leading partners.</w:t>
      </w:r>
      <w:r w:rsidRPr="002F35BA">
        <w:rPr>
          <w:rFonts w:ascii="Euclid Circular A Light" w:hAnsi="Euclid Circular A Light"/>
          <w:sz w:val="22"/>
          <w:szCs w:val="22"/>
        </w:rPr>
        <w:t> </w:t>
      </w:r>
    </w:p>
    <w:p w14:paraId="58DFA9BD" w14:textId="77777777" w:rsidR="002F35BA" w:rsidRPr="002F35BA" w:rsidRDefault="002F35BA" w:rsidP="004369BA">
      <w:pPr>
        <w:numPr>
          <w:ilvl w:val="0"/>
          <w:numId w:val="10"/>
        </w:numPr>
        <w:rPr>
          <w:rFonts w:ascii="Euclid Circular A Light" w:hAnsi="Euclid Circular A Light"/>
          <w:sz w:val="22"/>
          <w:szCs w:val="22"/>
        </w:rPr>
      </w:pPr>
      <w:r w:rsidRPr="002F35BA">
        <w:rPr>
          <w:rFonts w:ascii="Euclid Circular A Light" w:hAnsi="Euclid Circular A Light"/>
          <w:sz w:val="22"/>
          <w:szCs w:val="22"/>
          <w:lang w:val="en-US"/>
        </w:rPr>
        <w:t>Ongoing professional development opportunities.</w:t>
      </w:r>
      <w:r w:rsidRPr="002F35BA">
        <w:rPr>
          <w:rFonts w:ascii="Euclid Circular A Light" w:hAnsi="Euclid Circular A Light"/>
          <w:sz w:val="22"/>
          <w:szCs w:val="22"/>
        </w:rPr>
        <w:t> </w:t>
      </w:r>
    </w:p>
    <w:p w14:paraId="36D95C8E" w14:textId="77777777" w:rsidR="002F35BA" w:rsidRPr="005F63D7" w:rsidRDefault="002F35BA" w:rsidP="002F35BA">
      <w:pPr>
        <w:rPr>
          <w:rFonts w:ascii="Euclid Circular A Light" w:hAnsi="Euclid Circular A Light"/>
          <w:sz w:val="22"/>
          <w:szCs w:val="22"/>
          <w:lang w:val="en-US"/>
        </w:rPr>
      </w:pPr>
    </w:p>
    <w:p w14:paraId="177FAEF3" w14:textId="10AC2378" w:rsidR="002F35BA" w:rsidRPr="002F35BA" w:rsidRDefault="002F35BA" w:rsidP="002F35BA">
      <w:pPr>
        <w:rPr>
          <w:rFonts w:ascii="Euclid Circular A Light" w:hAnsi="Euclid Circular A Light"/>
          <w:b/>
          <w:bCs/>
          <w:sz w:val="22"/>
          <w:szCs w:val="22"/>
          <w:lang w:val="en-US"/>
        </w:rPr>
      </w:pPr>
      <w:r w:rsidRPr="002F35BA">
        <w:rPr>
          <w:rFonts w:ascii="Euclid Circular A Light" w:hAnsi="Euclid Circular A Light"/>
          <w:b/>
          <w:bCs/>
          <w:sz w:val="22"/>
          <w:szCs w:val="22"/>
          <w:lang w:val="en-US"/>
        </w:rPr>
        <w:t>To Apply </w:t>
      </w:r>
    </w:p>
    <w:p w14:paraId="18675A59" w14:textId="5935E037" w:rsidR="002F35BA" w:rsidRDefault="002F35BA" w:rsidP="002F35BA">
      <w:pPr>
        <w:rPr>
          <w:rFonts w:ascii="Euclid Circular A Light" w:hAnsi="Euclid Circular A Light"/>
          <w:sz w:val="22"/>
          <w:szCs w:val="22"/>
          <w:lang w:val="en-US"/>
        </w:rPr>
      </w:pPr>
      <w:r w:rsidRPr="002F35BA">
        <w:rPr>
          <w:rFonts w:ascii="Euclid Circular A Light" w:hAnsi="Euclid Circular A Light"/>
          <w:sz w:val="22"/>
          <w:szCs w:val="22"/>
          <w:lang w:val="en-US"/>
        </w:rPr>
        <w:t xml:space="preserve">Please submit your CV and cover letter to </w:t>
      </w:r>
      <w:hyperlink r:id="rId11" w:history="1">
        <w:r w:rsidR="001E10A8" w:rsidRPr="008511BE">
          <w:rPr>
            <w:rStyle w:val="Hyperlink"/>
            <w:rFonts w:ascii="Euclid Circular A Light" w:hAnsi="Euclid Circular A Light"/>
            <w:sz w:val="22"/>
            <w:szCs w:val="22"/>
            <w:lang w:val="en-US"/>
          </w:rPr>
          <w:t>recruitment@stpancras-highspeed.com</w:t>
        </w:r>
      </w:hyperlink>
    </w:p>
    <w:p w14:paraId="336072E5" w14:textId="77777777" w:rsidR="002F35BA" w:rsidRPr="005F63D7" w:rsidRDefault="002F35BA" w:rsidP="002F35BA">
      <w:pPr>
        <w:rPr>
          <w:rFonts w:ascii="Euclid Circular A Light" w:hAnsi="Euclid Circular A Light"/>
          <w:sz w:val="22"/>
          <w:szCs w:val="22"/>
          <w:lang w:val="en-US"/>
        </w:rPr>
      </w:pPr>
    </w:p>
    <w:p w14:paraId="5001D967" w14:textId="4BC082A3" w:rsidR="002F35BA" w:rsidRPr="002F35BA" w:rsidRDefault="002F35BA" w:rsidP="002F35BA">
      <w:pPr>
        <w:rPr>
          <w:rFonts w:ascii="Euclid Circular A Light" w:hAnsi="Euclid Circular A Light"/>
          <w:b/>
          <w:bCs/>
          <w:sz w:val="22"/>
          <w:szCs w:val="22"/>
          <w:lang w:val="en-US"/>
        </w:rPr>
      </w:pPr>
      <w:r w:rsidRPr="002F35BA">
        <w:rPr>
          <w:rFonts w:ascii="Euclid Circular A Light" w:hAnsi="Euclid Circular A Light"/>
          <w:b/>
          <w:bCs/>
          <w:sz w:val="22"/>
          <w:szCs w:val="22"/>
          <w:lang w:val="en-US"/>
        </w:rPr>
        <w:t>Equal Opportunities </w:t>
      </w:r>
    </w:p>
    <w:p w14:paraId="71FE32C9" w14:textId="36E2D6EC" w:rsidR="002F35BA" w:rsidRPr="002F35BA" w:rsidRDefault="002F35BA" w:rsidP="002F35BA">
      <w:pPr>
        <w:rPr>
          <w:rFonts w:ascii="Euclid Circular A Light" w:hAnsi="Euclid Circular A Light"/>
          <w:sz w:val="22"/>
          <w:szCs w:val="22"/>
        </w:rPr>
      </w:pPr>
      <w:r w:rsidRPr="002F35BA">
        <w:rPr>
          <w:rFonts w:ascii="Euclid Circular A Light" w:hAnsi="Euclid Circular A Light"/>
          <w:sz w:val="22"/>
          <w:szCs w:val="22"/>
          <w:lang w:val="en-US"/>
        </w:rPr>
        <w:t>London St</w:t>
      </w:r>
      <w:r w:rsidR="00595CC3">
        <w:rPr>
          <w:rFonts w:ascii="Euclid Circular A Light" w:hAnsi="Euclid Circular A Light"/>
          <w:sz w:val="22"/>
          <w:szCs w:val="22"/>
          <w:lang w:val="en-US"/>
        </w:rPr>
        <w:t>.</w:t>
      </w:r>
      <w:r w:rsidRPr="002F35BA">
        <w:rPr>
          <w:rFonts w:ascii="Euclid Circular A Light" w:hAnsi="Euclid Circular A Light"/>
          <w:sz w:val="22"/>
          <w:szCs w:val="22"/>
          <w:lang w:val="en-US"/>
        </w:rPr>
        <w:t xml:space="preserve"> Pancras Highspeed is an equal opportunity employer. We celebrate diversity and are committed to creating an inclusive environment for all employees.</w:t>
      </w:r>
      <w:r w:rsidRPr="002F35BA">
        <w:rPr>
          <w:rFonts w:ascii="Euclid Circular A Light" w:hAnsi="Euclid Circular A Light"/>
          <w:sz w:val="22"/>
          <w:szCs w:val="22"/>
        </w:rPr>
        <w:t> </w:t>
      </w:r>
    </w:p>
    <w:p w14:paraId="332F55CE" w14:textId="77777777" w:rsidR="00F40962" w:rsidRPr="005F63D7" w:rsidRDefault="00F40962" w:rsidP="00F40962">
      <w:pPr>
        <w:rPr>
          <w:rFonts w:ascii="Euclid Circular A Light" w:hAnsi="Euclid Circular A Light"/>
          <w:sz w:val="22"/>
          <w:szCs w:val="22"/>
        </w:rPr>
      </w:pPr>
    </w:p>
    <w:p w14:paraId="03BA38C9" w14:textId="77777777" w:rsidR="00751190" w:rsidRPr="0002092D" w:rsidRDefault="00751190" w:rsidP="0002092D">
      <w:pPr>
        <w:rPr>
          <w:rFonts w:ascii="Euclid Circular A Light" w:hAnsi="Euclid Circular A Light"/>
        </w:rPr>
      </w:pPr>
    </w:p>
    <w:sectPr w:rsidR="00751190" w:rsidRPr="0002092D" w:rsidSect="00751190">
      <w:headerReference w:type="default" r:id="rId12"/>
      <w:footerReference w:type="default" r:id="rId13"/>
      <w:pgSz w:w="11906" w:h="16838"/>
      <w:pgMar w:top="2268" w:right="1134" w:bottom="226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A34D8" w14:textId="77777777" w:rsidR="009E791C" w:rsidRDefault="009E791C" w:rsidP="00463330">
      <w:r>
        <w:separator/>
      </w:r>
    </w:p>
  </w:endnote>
  <w:endnote w:type="continuationSeparator" w:id="0">
    <w:p w14:paraId="17569841" w14:textId="77777777" w:rsidR="009E791C" w:rsidRDefault="009E791C" w:rsidP="0046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Euclid Circular A Light">
    <w:panose1 w:val="020B0304000000000000"/>
    <w:charset w:val="00"/>
    <w:family w:val="swiss"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44D2B" w14:textId="77777777" w:rsidR="00463330" w:rsidRDefault="007511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A288813" wp14:editId="6DCB0A63">
              <wp:simplePos x="0" y="0"/>
              <wp:positionH relativeFrom="column">
                <wp:posOffset>-80010</wp:posOffset>
              </wp:positionH>
              <wp:positionV relativeFrom="paragraph">
                <wp:posOffset>-142240</wp:posOffset>
              </wp:positionV>
              <wp:extent cx="4632960" cy="371475"/>
              <wp:effectExtent l="0" t="0" r="0" b="9525"/>
              <wp:wrapNone/>
              <wp:docPr id="57459254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2960" cy="371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D5E39E" w14:textId="77777777" w:rsidR="00463330" w:rsidRPr="00463330" w:rsidRDefault="005B15C3" w:rsidP="00463330">
                          <w:pPr>
                            <w:pStyle w:val="BasicParagraph"/>
                            <w:suppressAutoHyphens/>
                            <w:rPr>
                              <w:rFonts w:ascii="Euclid Circular A Light" w:hAnsi="Euclid Circular A Light" w:cs="Euclid Circular A Light"/>
                              <w:color w:val="7F7F7F" w:themeColor="text1" w:themeTint="80"/>
                              <w:spacing w:val="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Euclid Circular A Light" w:hAnsi="Euclid Circular A Light" w:cs="Euclid Circular A Light"/>
                              <w:color w:val="7F7F7F" w:themeColor="text1" w:themeTint="80"/>
                              <w:spacing w:val="1"/>
                              <w:sz w:val="14"/>
                              <w:szCs w:val="14"/>
                            </w:rPr>
                            <w:t>HS1 Limited, trading as London St. Pancras Highspeed.</w:t>
                          </w:r>
                          <w:r w:rsidR="00463330" w:rsidRPr="00463330">
                            <w:rPr>
                              <w:rFonts w:ascii="Euclid Circular A Light" w:hAnsi="Euclid Circular A Light" w:cs="Euclid Circular A Light"/>
                              <w:color w:val="7F7F7F" w:themeColor="text1" w:themeTint="80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B15C3">
                            <w:rPr>
                              <w:rFonts w:ascii="Euclid Circular A Light" w:hAnsi="Euclid Circular A Light" w:cs="Euclid Circular A Light"/>
                              <w:color w:val="7F7F7F" w:themeColor="text1" w:themeTint="80"/>
                              <w:spacing w:val="1"/>
                              <w:sz w:val="14"/>
                              <w:szCs w:val="14"/>
                            </w:rPr>
                            <w:t xml:space="preserve">Registered Address: </w:t>
                          </w:r>
                          <w:r>
                            <w:rPr>
                              <w:rFonts w:ascii="Euclid Circular A Light" w:hAnsi="Euclid Circular A Light" w:cs="Euclid Circular A Light"/>
                              <w:color w:val="7F7F7F" w:themeColor="text1" w:themeTint="80"/>
                              <w:spacing w:val="1"/>
                              <w:sz w:val="14"/>
                              <w:szCs w:val="14"/>
                            </w:rPr>
                            <w:t>London St. Pancras Highspeed</w:t>
                          </w:r>
                          <w:r w:rsidRPr="005B15C3">
                            <w:rPr>
                              <w:rFonts w:ascii="Euclid Circular A Light" w:hAnsi="Euclid Circular A Light" w:cs="Euclid Circular A Light"/>
                              <w:color w:val="7F7F7F" w:themeColor="text1" w:themeTint="80"/>
                              <w:spacing w:val="1"/>
                              <w:sz w:val="14"/>
                              <w:szCs w:val="14"/>
                            </w:rPr>
                            <w:t>, 5th Floor, Kings Place, 90 York Way, London N1 9AG</w:t>
                          </w:r>
                          <w:r>
                            <w:rPr>
                              <w:rFonts w:ascii="Euclid Circular A Light" w:hAnsi="Euclid Circular A Light" w:cs="Euclid Circular A Light"/>
                              <w:color w:val="7F7F7F" w:themeColor="text1" w:themeTint="80"/>
                              <w:spacing w:val="1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5B15C3">
                            <w:rPr>
                              <w:rFonts w:ascii="Euclid Circular A Light" w:hAnsi="Euclid Circular A Light" w:cs="Euclid Circular A Light"/>
                              <w:color w:val="7F7F7F" w:themeColor="text1" w:themeTint="80"/>
                              <w:spacing w:val="1"/>
                              <w:sz w:val="14"/>
                              <w:szCs w:val="14"/>
                            </w:rPr>
                            <w:t>Registered in England No. 3539665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888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3pt;margin-top:-11.2pt;width:364.8pt;height:2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" fillcolor="white [3201]" stroked="f" strokeweight=".5pt">
              <v:textbox>
                <w:txbxContent>
                  <w:p w14:paraId="11D5E39E" w14:textId="77777777" w:rsidR="00463330" w:rsidRPr="00463330" w:rsidRDefault="005B15C3" w:rsidP="00463330">
                    <w:pPr>
                      <w:pStyle w:val="BasicParagraph"/>
                      <w:suppressAutoHyphens/>
                      <w:rPr>
                        <w:rFonts w:ascii="Euclid Circular A Light" w:hAnsi="Euclid Circular A Light" w:cs="Euclid Circular A Light"/>
                        <w:color w:val="7F7F7F" w:themeColor="text1" w:themeTint="80"/>
                        <w:spacing w:val="1"/>
                        <w:sz w:val="14"/>
                        <w:szCs w:val="14"/>
                      </w:rPr>
                    </w:pPr>
                    <w:r>
                      <w:rPr>
                        <w:rFonts w:ascii="Euclid Circular A Light" w:hAnsi="Euclid Circular A Light" w:cs="Euclid Circular A Light"/>
                        <w:color w:val="7F7F7F" w:themeColor="text1" w:themeTint="80"/>
                        <w:spacing w:val="1"/>
                        <w:sz w:val="14"/>
                        <w:szCs w:val="14"/>
                      </w:rPr>
                      <w:t>HS1 Limited, trading as London St. Pancras Highspeed.</w:t>
                    </w:r>
                    <w:r w:rsidR="00463330" w:rsidRPr="00463330">
                      <w:rPr>
                        <w:rFonts w:ascii="Euclid Circular A Light" w:hAnsi="Euclid Circular A Light" w:cs="Euclid Circular A Light"/>
                        <w:color w:val="7F7F7F" w:themeColor="text1" w:themeTint="80"/>
                        <w:spacing w:val="1"/>
                        <w:sz w:val="14"/>
                        <w:szCs w:val="14"/>
                      </w:rPr>
                      <w:t xml:space="preserve"> </w:t>
                    </w:r>
                    <w:r w:rsidRPr="005B15C3">
                      <w:rPr>
                        <w:rFonts w:ascii="Euclid Circular A Light" w:hAnsi="Euclid Circular A Light" w:cs="Euclid Circular A Light"/>
                        <w:color w:val="7F7F7F" w:themeColor="text1" w:themeTint="80"/>
                        <w:spacing w:val="1"/>
                        <w:sz w:val="14"/>
                        <w:szCs w:val="14"/>
                      </w:rPr>
                      <w:t xml:space="preserve">Registered Address: </w:t>
                    </w:r>
                    <w:r>
                      <w:rPr>
                        <w:rFonts w:ascii="Euclid Circular A Light" w:hAnsi="Euclid Circular A Light" w:cs="Euclid Circular A Light"/>
                        <w:color w:val="7F7F7F" w:themeColor="text1" w:themeTint="80"/>
                        <w:spacing w:val="1"/>
                        <w:sz w:val="14"/>
                        <w:szCs w:val="14"/>
                      </w:rPr>
                      <w:t>London St. Pancras Highspeed</w:t>
                    </w:r>
                    <w:r w:rsidRPr="005B15C3">
                      <w:rPr>
                        <w:rFonts w:ascii="Euclid Circular A Light" w:hAnsi="Euclid Circular A Light" w:cs="Euclid Circular A Light"/>
                        <w:color w:val="7F7F7F" w:themeColor="text1" w:themeTint="80"/>
                        <w:spacing w:val="1"/>
                        <w:sz w:val="14"/>
                        <w:szCs w:val="14"/>
                      </w:rPr>
                      <w:t>, 5th Floor, Kings Place, 90 York Way, London N1 9AG</w:t>
                    </w:r>
                    <w:r>
                      <w:rPr>
                        <w:rFonts w:ascii="Euclid Circular A Light" w:hAnsi="Euclid Circular A Light" w:cs="Euclid Circular A Light"/>
                        <w:color w:val="7F7F7F" w:themeColor="text1" w:themeTint="80"/>
                        <w:spacing w:val="1"/>
                        <w:sz w:val="14"/>
                        <w:szCs w:val="14"/>
                      </w:rPr>
                      <w:t xml:space="preserve">. </w:t>
                    </w:r>
                    <w:r w:rsidRPr="005B15C3">
                      <w:rPr>
                        <w:rFonts w:ascii="Euclid Circular A Light" w:hAnsi="Euclid Circular A Light" w:cs="Euclid Circular A Light"/>
                        <w:color w:val="7F7F7F" w:themeColor="text1" w:themeTint="80"/>
                        <w:spacing w:val="1"/>
                        <w:sz w:val="14"/>
                        <w:szCs w:val="14"/>
                      </w:rPr>
                      <w:t>Registered in England No. 3539665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430096C" wp14:editId="71E673C2">
              <wp:simplePos x="0" y="0"/>
              <wp:positionH relativeFrom="column">
                <wp:posOffset>4500245</wp:posOffset>
              </wp:positionH>
              <wp:positionV relativeFrom="paragraph">
                <wp:posOffset>-354965</wp:posOffset>
              </wp:positionV>
              <wp:extent cx="2327910" cy="626110"/>
              <wp:effectExtent l="0" t="0" r="0" b="0"/>
              <wp:wrapNone/>
              <wp:docPr id="132905408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7910" cy="626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4DA57A" w14:textId="77777777" w:rsidR="00E519DE" w:rsidRDefault="00E519DE" w:rsidP="00463330">
                          <w:pPr>
                            <w:pStyle w:val="Cloud9DocumentTitle"/>
                            <w:suppressAutoHyphens/>
                            <w:rPr>
                              <w:rFonts w:ascii="Euclid Circular A Light" w:hAnsi="Euclid Circular A Light" w:cs="Euclid Circular A Light"/>
                              <w:color w:val="000000" w:themeColor="text1"/>
                              <w:spacing w:val="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Euclid Circular A Light" w:hAnsi="Euclid Circular A Light" w:cs="Euclid Circular A Light"/>
                              <w:color w:val="000000" w:themeColor="text1"/>
                              <w:spacing w:val="1"/>
                              <w:sz w:val="14"/>
                              <w:szCs w:val="14"/>
                            </w:rPr>
                            <w:t>T     +44 (0) 207 014 2700</w:t>
                          </w:r>
                        </w:p>
                        <w:p w14:paraId="0BD202FA" w14:textId="77777777" w:rsidR="00E519DE" w:rsidRDefault="00E519DE" w:rsidP="00463330">
                          <w:pPr>
                            <w:pStyle w:val="Cloud9DocumentTitle"/>
                            <w:suppressAutoHyphens/>
                            <w:rPr>
                              <w:rFonts w:ascii="Euclid Circular A Light" w:hAnsi="Euclid Circular A Light" w:cs="Euclid Circular A Light"/>
                              <w:color w:val="000000" w:themeColor="text1"/>
                              <w:spacing w:val="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Euclid Circular A Light" w:hAnsi="Euclid Circular A Light" w:cs="Euclid Circular A Light"/>
                              <w:color w:val="000000" w:themeColor="text1"/>
                              <w:spacing w:val="1"/>
                              <w:sz w:val="14"/>
                              <w:szCs w:val="14"/>
                            </w:rPr>
                            <w:t xml:space="preserve">E     </w:t>
                          </w:r>
                          <w:r w:rsidRPr="00E519DE">
                            <w:rPr>
                              <w:rFonts w:ascii="Euclid Circular A Light" w:hAnsi="Euclid Circular A Light" w:cs="Euclid Circular A Light"/>
                              <w:color w:val="000000" w:themeColor="text1"/>
                              <w:spacing w:val="1"/>
                              <w:sz w:val="14"/>
                              <w:szCs w:val="14"/>
                            </w:rPr>
                            <w:t>info@</w:t>
                          </w:r>
                          <w:r w:rsidR="005B15C3">
                            <w:rPr>
                              <w:rFonts w:ascii="Euclid Circular A Light" w:hAnsi="Euclid Circular A Light" w:cs="Euclid Circular A Light"/>
                              <w:color w:val="000000" w:themeColor="text1"/>
                              <w:spacing w:val="1"/>
                              <w:sz w:val="14"/>
                              <w:szCs w:val="14"/>
                            </w:rPr>
                            <w:t>stpancras-highspeed.com</w:t>
                          </w:r>
                        </w:p>
                        <w:p w14:paraId="12C8F981" w14:textId="77777777" w:rsidR="00E519DE" w:rsidRDefault="00E519DE" w:rsidP="00463330">
                          <w:pPr>
                            <w:pStyle w:val="Cloud9DocumentTitle"/>
                            <w:suppressAutoHyphens/>
                            <w:rPr>
                              <w:rFonts w:ascii="Euclid Circular A Light" w:hAnsi="Euclid Circular A Light" w:cs="Euclid Circular A Light"/>
                              <w:color w:val="000000" w:themeColor="text1"/>
                              <w:spacing w:val="1"/>
                              <w:sz w:val="14"/>
                              <w:szCs w:val="14"/>
                            </w:rPr>
                          </w:pPr>
                        </w:p>
                        <w:p w14:paraId="431884AF" w14:textId="77777777" w:rsidR="00E519DE" w:rsidRPr="00E519DE" w:rsidRDefault="00E519DE" w:rsidP="00463330">
                          <w:pPr>
                            <w:pStyle w:val="Cloud9DocumentTitle"/>
                            <w:suppressAutoHyphens/>
                            <w:rPr>
                              <w:rFonts w:ascii="Euclid Circular A Light" w:hAnsi="Euclid Circular A Light" w:cs="Euclid Circular A Light"/>
                              <w:b/>
                              <w:bCs/>
                              <w:color w:val="000000" w:themeColor="text1"/>
                              <w:spacing w:val="1"/>
                              <w:sz w:val="14"/>
                              <w:szCs w:val="14"/>
                            </w:rPr>
                          </w:pPr>
                          <w:r w:rsidRPr="00E519DE">
                            <w:rPr>
                              <w:rFonts w:ascii="Euclid Circular A Light" w:hAnsi="Euclid Circular A Light" w:cs="Euclid Circular A Light"/>
                              <w:b/>
                              <w:bCs/>
                              <w:color w:val="000000" w:themeColor="text1"/>
                              <w:spacing w:val="1"/>
                              <w:sz w:val="14"/>
                              <w:szCs w:val="14"/>
                            </w:rPr>
                            <w:t>stpancras-highspeed.com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30096C" id="_x0000_s1027" type="#_x0000_t202" style="position:absolute;margin-left:354.35pt;margin-top:-27.95pt;width:183.3pt;height:49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" fillcolor="white [3201]" stroked="f" strokeweight=".5pt">
              <v:textbox>
                <w:txbxContent>
                  <w:p w14:paraId="264DA57A" w14:textId="77777777" w:rsidR="00E519DE" w:rsidRDefault="00E519DE" w:rsidP="00463330">
                    <w:pPr>
                      <w:pStyle w:val="Cloud9DocumentTitle"/>
                      <w:suppressAutoHyphens/>
                      <w:rPr>
                        <w:rFonts w:ascii="Euclid Circular A Light" w:hAnsi="Euclid Circular A Light" w:cs="Euclid Circular A Light"/>
                        <w:color w:val="000000" w:themeColor="text1"/>
                        <w:spacing w:val="1"/>
                        <w:sz w:val="14"/>
                        <w:szCs w:val="14"/>
                      </w:rPr>
                    </w:pPr>
                    <w:r>
                      <w:rPr>
                        <w:rFonts w:ascii="Euclid Circular A Light" w:hAnsi="Euclid Circular A Light" w:cs="Euclid Circular A Light"/>
                        <w:color w:val="000000" w:themeColor="text1"/>
                        <w:spacing w:val="1"/>
                        <w:sz w:val="14"/>
                        <w:szCs w:val="14"/>
                      </w:rPr>
                      <w:t>T     +44 (0) 207 014 2700</w:t>
                    </w:r>
                  </w:p>
                  <w:p w14:paraId="0BD202FA" w14:textId="77777777" w:rsidR="00E519DE" w:rsidRDefault="00E519DE" w:rsidP="00463330">
                    <w:pPr>
                      <w:pStyle w:val="Cloud9DocumentTitle"/>
                      <w:suppressAutoHyphens/>
                      <w:rPr>
                        <w:rFonts w:ascii="Euclid Circular A Light" w:hAnsi="Euclid Circular A Light" w:cs="Euclid Circular A Light"/>
                        <w:color w:val="000000" w:themeColor="text1"/>
                        <w:spacing w:val="1"/>
                        <w:sz w:val="14"/>
                        <w:szCs w:val="14"/>
                      </w:rPr>
                    </w:pPr>
                    <w:r>
                      <w:rPr>
                        <w:rFonts w:ascii="Euclid Circular A Light" w:hAnsi="Euclid Circular A Light" w:cs="Euclid Circular A Light"/>
                        <w:color w:val="000000" w:themeColor="text1"/>
                        <w:spacing w:val="1"/>
                        <w:sz w:val="14"/>
                        <w:szCs w:val="14"/>
                      </w:rPr>
                      <w:t xml:space="preserve">E     </w:t>
                    </w:r>
                    <w:r w:rsidRPr="00E519DE">
                      <w:rPr>
                        <w:rFonts w:ascii="Euclid Circular A Light" w:hAnsi="Euclid Circular A Light" w:cs="Euclid Circular A Light"/>
                        <w:color w:val="000000" w:themeColor="text1"/>
                        <w:spacing w:val="1"/>
                        <w:sz w:val="14"/>
                        <w:szCs w:val="14"/>
                      </w:rPr>
                      <w:t>info@</w:t>
                    </w:r>
                    <w:r w:rsidR="005B15C3">
                      <w:rPr>
                        <w:rFonts w:ascii="Euclid Circular A Light" w:hAnsi="Euclid Circular A Light" w:cs="Euclid Circular A Light"/>
                        <w:color w:val="000000" w:themeColor="text1"/>
                        <w:spacing w:val="1"/>
                        <w:sz w:val="14"/>
                        <w:szCs w:val="14"/>
                      </w:rPr>
                      <w:t>stpancras-highspeed.com</w:t>
                    </w:r>
                  </w:p>
                  <w:p w14:paraId="12C8F981" w14:textId="77777777" w:rsidR="00E519DE" w:rsidRDefault="00E519DE" w:rsidP="00463330">
                    <w:pPr>
                      <w:pStyle w:val="Cloud9DocumentTitle"/>
                      <w:suppressAutoHyphens/>
                      <w:rPr>
                        <w:rFonts w:ascii="Euclid Circular A Light" w:hAnsi="Euclid Circular A Light" w:cs="Euclid Circular A Light"/>
                        <w:color w:val="000000" w:themeColor="text1"/>
                        <w:spacing w:val="1"/>
                        <w:sz w:val="14"/>
                        <w:szCs w:val="14"/>
                      </w:rPr>
                    </w:pPr>
                  </w:p>
                  <w:p w14:paraId="431884AF" w14:textId="77777777" w:rsidR="00E519DE" w:rsidRPr="00E519DE" w:rsidRDefault="00E519DE" w:rsidP="00463330">
                    <w:pPr>
                      <w:pStyle w:val="Cloud9DocumentTitle"/>
                      <w:suppressAutoHyphens/>
                      <w:rPr>
                        <w:rFonts w:ascii="Euclid Circular A Light" w:hAnsi="Euclid Circular A Light" w:cs="Euclid Circular A Light"/>
                        <w:b/>
                        <w:bCs/>
                        <w:color w:val="000000" w:themeColor="text1"/>
                        <w:spacing w:val="1"/>
                        <w:sz w:val="14"/>
                        <w:szCs w:val="14"/>
                      </w:rPr>
                    </w:pPr>
                    <w:r w:rsidRPr="00E519DE">
                      <w:rPr>
                        <w:rFonts w:ascii="Euclid Circular A Light" w:hAnsi="Euclid Circular A Light" w:cs="Euclid Circular A Light"/>
                        <w:b/>
                        <w:bCs/>
                        <w:color w:val="000000" w:themeColor="text1"/>
                        <w:spacing w:val="1"/>
                        <w:sz w:val="14"/>
                        <w:szCs w:val="14"/>
                      </w:rPr>
                      <w:t>stpancras-highspeed.com</w:t>
                    </w:r>
                  </w:p>
                </w:txbxContent>
              </v:textbox>
            </v:shape>
          </w:pict>
        </mc:Fallback>
      </mc:AlternateContent>
    </w:r>
    <w:r w:rsidR="00E519DE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0F3DFAD" wp14:editId="16D8AF9D">
              <wp:simplePos x="0" y="0"/>
              <wp:positionH relativeFrom="column">
                <wp:posOffset>4496676</wp:posOffset>
              </wp:positionH>
              <wp:positionV relativeFrom="paragraph">
                <wp:posOffset>-1038860</wp:posOffset>
              </wp:positionV>
              <wp:extent cx="2328334" cy="626533"/>
              <wp:effectExtent l="0" t="0" r="0" b="0"/>
              <wp:wrapNone/>
              <wp:docPr id="132447954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8334" cy="6265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75BA79" w14:textId="77777777" w:rsidR="00463330" w:rsidRPr="00E519DE" w:rsidRDefault="00E519DE" w:rsidP="00463330">
                          <w:pPr>
                            <w:pStyle w:val="BasicParagraph"/>
                            <w:suppressAutoHyphens/>
                            <w:rPr>
                              <w:rFonts w:ascii="Euclid Circular A Light" w:hAnsi="Euclid Circular A Light" w:cs="Euclid Circular A Light"/>
                              <w:color w:val="000000" w:themeColor="text1"/>
                              <w:spacing w:val="1"/>
                              <w:sz w:val="14"/>
                              <w:szCs w:val="14"/>
                            </w:rPr>
                          </w:pPr>
                          <w:r w:rsidRPr="00E519DE">
                            <w:rPr>
                              <w:rFonts w:ascii="Euclid Circular A Light" w:hAnsi="Euclid Circular A Light" w:cs="Euclid Circular A Light"/>
                              <w:color w:val="000000" w:themeColor="text1"/>
                              <w:spacing w:val="1"/>
                              <w:sz w:val="14"/>
                              <w:szCs w:val="14"/>
                            </w:rPr>
                            <w:t>London St. Pancras Highspeed</w:t>
                          </w:r>
                        </w:p>
                        <w:p w14:paraId="6D7F5A2B" w14:textId="77777777" w:rsidR="00E519DE" w:rsidRPr="00E519DE" w:rsidRDefault="00E519DE" w:rsidP="00463330">
                          <w:pPr>
                            <w:pStyle w:val="BasicParagraph"/>
                            <w:suppressAutoHyphens/>
                            <w:rPr>
                              <w:rFonts w:ascii="Euclid Circular A Light" w:hAnsi="Euclid Circular A Light" w:cs="Euclid Circular A Light"/>
                              <w:color w:val="000000" w:themeColor="text1"/>
                              <w:spacing w:val="1"/>
                              <w:sz w:val="14"/>
                              <w:szCs w:val="14"/>
                            </w:rPr>
                          </w:pPr>
                          <w:r w:rsidRPr="00E519DE">
                            <w:rPr>
                              <w:rFonts w:ascii="Euclid Circular A Light" w:hAnsi="Euclid Circular A Light" w:cs="Euclid Circular A Light"/>
                              <w:color w:val="000000" w:themeColor="text1"/>
                              <w:spacing w:val="1"/>
                              <w:sz w:val="14"/>
                              <w:szCs w:val="14"/>
                            </w:rPr>
                            <w:t>5</w:t>
                          </w:r>
                          <w:r w:rsidRPr="00E519DE">
                            <w:rPr>
                              <w:rFonts w:ascii="Euclid Circular A Light" w:hAnsi="Euclid Circular A Light" w:cs="Euclid Circular A Light"/>
                              <w:color w:val="000000" w:themeColor="text1"/>
                              <w:spacing w:val="1"/>
                              <w:sz w:val="14"/>
                              <w:szCs w:val="14"/>
                              <w:vertAlign w:val="superscript"/>
                            </w:rPr>
                            <w:t>th</w:t>
                          </w:r>
                          <w:r w:rsidRPr="00E519DE">
                            <w:rPr>
                              <w:rFonts w:ascii="Euclid Circular A Light" w:hAnsi="Euclid Circular A Light" w:cs="Euclid Circular A Light"/>
                              <w:color w:val="000000" w:themeColor="text1"/>
                              <w:spacing w:val="1"/>
                              <w:sz w:val="14"/>
                              <w:szCs w:val="14"/>
                            </w:rPr>
                            <w:t xml:space="preserve"> Floor Kings Place</w:t>
                          </w:r>
                        </w:p>
                        <w:p w14:paraId="49B315E3" w14:textId="77777777" w:rsidR="00E519DE" w:rsidRPr="00E519DE" w:rsidRDefault="00E519DE" w:rsidP="00463330">
                          <w:pPr>
                            <w:pStyle w:val="BasicParagraph"/>
                            <w:suppressAutoHyphens/>
                            <w:rPr>
                              <w:rFonts w:ascii="Euclid Circular A Light" w:hAnsi="Euclid Circular A Light" w:cs="Euclid Circular A Light"/>
                              <w:color w:val="000000" w:themeColor="text1"/>
                              <w:spacing w:val="1"/>
                              <w:sz w:val="14"/>
                              <w:szCs w:val="14"/>
                            </w:rPr>
                          </w:pPr>
                          <w:r w:rsidRPr="00E519DE">
                            <w:rPr>
                              <w:rFonts w:ascii="Euclid Circular A Light" w:hAnsi="Euclid Circular A Light" w:cs="Euclid Circular A Light"/>
                              <w:color w:val="000000" w:themeColor="text1"/>
                              <w:spacing w:val="1"/>
                              <w:sz w:val="14"/>
                              <w:szCs w:val="14"/>
                            </w:rPr>
                            <w:t>90 York Way</w:t>
                          </w:r>
                        </w:p>
                        <w:p w14:paraId="765B7F73" w14:textId="77777777" w:rsidR="00E519DE" w:rsidRPr="00E519DE" w:rsidRDefault="00E519DE" w:rsidP="00463330">
                          <w:pPr>
                            <w:pStyle w:val="BasicParagraph"/>
                            <w:suppressAutoHyphens/>
                            <w:rPr>
                              <w:rFonts w:ascii="Euclid Circular A Light" w:hAnsi="Euclid Circular A Light" w:cs="Euclid Circular A Light"/>
                              <w:color w:val="000000" w:themeColor="text1"/>
                              <w:spacing w:val="1"/>
                              <w:sz w:val="14"/>
                              <w:szCs w:val="14"/>
                            </w:rPr>
                          </w:pPr>
                          <w:r w:rsidRPr="00E519DE">
                            <w:rPr>
                              <w:rFonts w:ascii="Euclid Circular A Light" w:hAnsi="Euclid Circular A Light" w:cs="Euclid Circular A Light"/>
                              <w:color w:val="000000" w:themeColor="text1"/>
                              <w:spacing w:val="1"/>
                              <w:sz w:val="14"/>
                              <w:szCs w:val="14"/>
                            </w:rPr>
                            <w:t>London N1 9AG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F3DFAD" id="_x0000_s1028" type="#_x0000_t202" style="position:absolute;margin-left:354.05pt;margin-top:-81.8pt;width:183.35pt;height:49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" fillcolor="white [3201]" stroked="f" strokeweight=".5pt">
              <v:textbox>
                <w:txbxContent>
                  <w:p w14:paraId="0675BA79" w14:textId="77777777" w:rsidR="00463330" w:rsidRPr="00E519DE" w:rsidRDefault="00E519DE" w:rsidP="00463330">
                    <w:pPr>
                      <w:pStyle w:val="BasicParagraph"/>
                      <w:suppressAutoHyphens/>
                      <w:rPr>
                        <w:rFonts w:ascii="Euclid Circular A Light" w:hAnsi="Euclid Circular A Light" w:cs="Euclid Circular A Light"/>
                        <w:color w:val="000000" w:themeColor="text1"/>
                        <w:spacing w:val="1"/>
                        <w:sz w:val="14"/>
                        <w:szCs w:val="14"/>
                      </w:rPr>
                    </w:pPr>
                    <w:r w:rsidRPr="00E519DE">
                      <w:rPr>
                        <w:rFonts w:ascii="Euclid Circular A Light" w:hAnsi="Euclid Circular A Light" w:cs="Euclid Circular A Light"/>
                        <w:color w:val="000000" w:themeColor="text1"/>
                        <w:spacing w:val="1"/>
                        <w:sz w:val="14"/>
                        <w:szCs w:val="14"/>
                      </w:rPr>
                      <w:t>London St. Pancras Highspeed</w:t>
                    </w:r>
                  </w:p>
                  <w:p w14:paraId="6D7F5A2B" w14:textId="77777777" w:rsidR="00E519DE" w:rsidRPr="00E519DE" w:rsidRDefault="00E519DE" w:rsidP="00463330">
                    <w:pPr>
                      <w:pStyle w:val="BasicParagraph"/>
                      <w:suppressAutoHyphens/>
                      <w:rPr>
                        <w:rFonts w:ascii="Euclid Circular A Light" w:hAnsi="Euclid Circular A Light" w:cs="Euclid Circular A Light"/>
                        <w:color w:val="000000" w:themeColor="text1"/>
                        <w:spacing w:val="1"/>
                        <w:sz w:val="14"/>
                        <w:szCs w:val="14"/>
                      </w:rPr>
                    </w:pPr>
                    <w:r w:rsidRPr="00E519DE">
                      <w:rPr>
                        <w:rFonts w:ascii="Euclid Circular A Light" w:hAnsi="Euclid Circular A Light" w:cs="Euclid Circular A Light"/>
                        <w:color w:val="000000" w:themeColor="text1"/>
                        <w:spacing w:val="1"/>
                        <w:sz w:val="14"/>
                        <w:szCs w:val="14"/>
                      </w:rPr>
                      <w:t>5</w:t>
                    </w:r>
                    <w:r w:rsidRPr="00E519DE">
                      <w:rPr>
                        <w:rFonts w:ascii="Euclid Circular A Light" w:hAnsi="Euclid Circular A Light" w:cs="Euclid Circular A Light"/>
                        <w:color w:val="000000" w:themeColor="text1"/>
                        <w:spacing w:val="1"/>
                        <w:sz w:val="14"/>
                        <w:szCs w:val="14"/>
                        <w:vertAlign w:val="superscript"/>
                      </w:rPr>
                      <w:t>th</w:t>
                    </w:r>
                    <w:r w:rsidRPr="00E519DE">
                      <w:rPr>
                        <w:rFonts w:ascii="Euclid Circular A Light" w:hAnsi="Euclid Circular A Light" w:cs="Euclid Circular A Light"/>
                        <w:color w:val="000000" w:themeColor="text1"/>
                        <w:spacing w:val="1"/>
                        <w:sz w:val="14"/>
                        <w:szCs w:val="14"/>
                      </w:rPr>
                      <w:t xml:space="preserve"> Floor Kings Place</w:t>
                    </w:r>
                  </w:p>
                  <w:p w14:paraId="49B315E3" w14:textId="77777777" w:rsidR="00E519DE" w:rsidRPr="00E519DE" w:rsidRDefault="00E519DE" w:rsidP="00463330">
                    <w:pPr>
                      <w:pStyle w:val="BasicParagraph"/>
                      <w:suppressAutoHyphens/>
                      <w:rPr>
                        <w:rFonts w:ascii="Euclid Circular A Light" w:hAnsi="Euclid Circular A Light" w:cs="Euclid Circular A Light"/>
                        <w:color w:val="000000" w:themeColor="text1"/>
                        <w:spacing w:val="1"/>
                        <w:sz w:val="14"/>
                        <w:szCs w:val="14"/>
                      </w:rPr>
                    </w:pPr>
                    <w:r w:rsidRPr="00E519DE">
                      <w:rPr>
                        <w:rFonts w:ascii="Euclid Circular A Light" w:hAnsi="Euclid Circular A Light" w:cs="Euclid Circular A Light"/>
                        <w:color w:val="000000" w:themeColor="text1"/>
                        <w:spacing w:val="1"/>
                        <w:sz w:val="14"/>
                        <w:szCs w:val="14"/>
                      </w:rPr>
                      <w:t>90 York Way</w:t>
                    </w:r>
                  </w:p>
                  <w:p w14:paraId="765B7F73" w14:textId="77777777" w:rsidR="00E519DE" w:rsidRPr="00E519DE" w:rsidRDefault="00E519DE" w:rsidP="00463330">
                    <w:pPr>
                      <w:pStyle w:val="BasicParagraph"/>
                      <w:suppressAutoHyphens/>
                      <w:rPr>
                        <w:rFonts w:ascii="Euclid Circular A Light" w:hAnsi="Euclid Circular A Light" w:cs="Euclid Circular A Light"/>
                        <w:color w:val="000000" w:themeColor="text1"/>
                        <w:spacing w:val="1"/>
                        <w:sz w:val="14"/>
                        <w:szCs w:val="14"/>
                      </w:rPr>
                    </w:pPr>
                    <w:r w:rsidRPr="00E519DE">
                      <w:rPr>
                        <w:rFonts w:ascii="Euclid Circular A Light" w:hAnsi="Euclid Circular A Light" w:cs="Euclid Circular A Light"/>
                        <w:color w:val="000000" w:themeColor="text1"/>
                        <w:spacing w:val="1"/>
                        <w:sz w:val="14"/>
                        <w:szCs w:val="14"/>
                      </w:rPr>
                      <w:t>London N1 9AG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04329" w14:textId="77777777" w:rsidR="009E791C" w:rsidRDefault="009E791C" w:rsidP="00463330">
      <w:r>
        <w:separator/>
      </w:r>
    </w:p>
  </w:footnote>
  <w:footnote w:type="continuationSeparator" w:id="0">
    <w:p w14:paraId="197116F4" w14:textId="77777777" w:rsidR="009E791C" w:rsidRDefault="009E791C" w:rsidP="0046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4C062" w14:textId="77777777" w:rsidR="00463330" w:rsidRDefault="004633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80CA93" wp14:editId="51E85C44">
          <wp:simplePos x="0" y="0"/>
          <wp:positionH relativeFrom="column">
            <wp:posOffset>-708170</wp:posOffset>
          </wp:positionH>
          <wp:positionV relativeFrom="paragraph">
            <wp:posOffset>0</wp:posOffset>
          </wp:positionV>
          <wp:extent cx="7542957" cy="1396442"/>
          <wp:effectExtent l="0" t="0" r="0" b="635"/>
          <wp:wrapNone/>
          <wp:docPr id="1130322211" name="Picture 1" descr="A blue line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322211" name="Picture 1" descr="A blue line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957" cy="1396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1894"/>
    <w:multiLevelType w:val="multilevel"/>
    <w:tmpl w:val="4D229C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3E7643"/>
    <w:multiLevelType w:val="multilevel"/>
    <w:tmpl w:val="528641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0199E"/>
    <w:multiLevelType w:val="multilevel"/>
    <w:tmpl w:val="04FA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7D0F31"/>
    <w:multiLevelType w:val="multilevel"/>
    <w:tmpl w:val="F5EC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3F0C51"/>
    <w:multiLevelType w:val="multilevel"/>
    <w:tmpl w:val="77AA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D25BF0"/>
    <w:multiLevelType w:val="multilevel"/>
    <w:tmpl w:val="BD9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005F5E"/>
    <w:multiLevelType w:val="multilevel"/>
    <w:tmpl w:val="BB84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7E4A94"/>
    <w:multiLevelType w:val="multilevel"/>
    <w:tmpl w:val="82D0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02F51"/>
    <w:multiLevelType w:val="multilevel"/>
    <w:tmpl w:val="C3C87E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A3367"/>
    <w:multiLevelType w:val="multilevel"/>
    <w:tmpl w:val="7A04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E01377"/>
    <w:multiLevelType w:val="multilevel"/>
    <w:tmpl w:val="C7909D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B5472"/>
    <w:multiLevelType w:val="multilevel"/>
    <w:tmpl w:val="B5A4D9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D504B"/>
    <w:multiLevelType w:val="multilevel"/>
    <w:tmpl w:val="225A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5B6285"/>
    <w:multiLevelType w:val="multilevel"/>
    <w:tmpl w:val="CB6C6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276305"/>
    <w:multiLevelType w:val="multilevel"/>
    <w:tmpl w:val="F088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7F33D1"/>
    <w:multiLevelType w:val="multilevel"/>
    <w:tmpl w:val="1B68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4F79B8"/>
    <w:multiLevelType w:val="multilevel"/>
    <w:tmpl w:val="D92C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4D5589"/>
    <w:multiLevelType w:val="multilevel"/>
    <w:tmpl w:val="3BF8FA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5046C8"/>
    <w:multiLevelType w:val="multilevel"/>
    <w:tmpl w:val="36E42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3A673E"/>
    <w:multiLevelType w:val="multilevel"/>
    <w:tmpl w:val="1EB6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8C7DB2"/>
    <w:multiLevelType w:val="multilevel"/>
    <w:tmpl w:val="F148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67645F"/>
    <w:multiLevelType w:val="multilevel"/>
    <w:tmpl w:val="D618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21708D"/>
    <w:multiLevelType w:val="multilevel"/>
    <w:tmpl w:val="2A6CB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0119BE"/>
    <w:multiLevelType w:val="multilevel"/>
    <w:tmpl w:val="6EF2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FF175E"/>
    <w:multiLevelType w:val="multilevel"/>
    <w:tmpl w:val="67D0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B67E6A"/>
    <w:multiLevelType w:val="multilevel"/>
    <w:tmpl w:val="FB2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F6734A"/>
    <w:multiLevelType w:val="multilevel"/>
    <w:tmpl w:val="75AE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5D24D4"/>
    <w:multiLevelType w:val="multilevel"/>
    <w:tmpl w:val="24A6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1219F9"/>
    <w:multiLevelType w:val="multilevel"/>
    <w:tmpl w:val="2D6A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346011"/>
    <w:multiLevelType w:val="multilevel"/>
    <w:tmpl w:val="5AEC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7D4210"/>
    <w:multiLevelType w:val="multilevel"/>
    <w:tmpl w:val="646A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F26CE6"/>
    <w:multiLevelType w:val="multilevel"/>
    <w:tmpl w:val="1DEC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5E200D"/>
    <w:multiLevelType w:val="multilevel"/>
    <w:tmpl w:val="AF4C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A83FAB"/>
    <w:multiLevelType w:val="multilevel"/>
    <w:tmpl w:val="8422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C45629"/>
    <w:multiLevelType w:val="multilevel"/>
    <w:tmpl w:val="73282C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893285"/>
    <w:multiLevelType w:val="multilevel"/>
    <w:tmpl w:val="8C68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304131">
    <w:abstractNumId w:val="28"/>
  </w:num>
  <w:num w:numId="2" w16cid:durableId="326832543">
    <w:abstractNumId w:val="29"/>
  </w:num>
  <w:num w:numId="3" w16cid:durableId="487208122">
    <w:abstractNumId w:val="14"/>
  </w:num>
  <w:num w:numId="4" w16cid:durableId="1930263401">
    <w:abstractNumId w:val="5"/>
  </w:num>
  <w:num w:numId="5" w16cid:durableId="236789212">
    <w:abstractNumId w:val="32"/>
  </w:num>
  <w:num w:numId="6" w16cid:durableId="762609494">
    <w:abstractNumId w:val="23"/>
  </w:num>
  <w:num w:numId="7" w16cid:durableId="385225770">
    <w:abstractNumId w:val="19"/>
  </w:num>
  <w:num w:numId="8" w16cid:durableId="2110007702">
    <w:abstractNumId w:val="31"/>
  </w:num>
  <w:num w:numId="9" w16cid:durableId="1478961192">
    <w:abstractNumId w:val="21"/>
  </w:num>
  <w:num w:numId="10" w16cid:durableId="543253204">
    <w:abstractNumId w:val="26"/>
  </w:num>
  <w:num w:numId="11" w16cid:durableId="2043284197">
    <w:abstractNumId w:val="16"/>
  </w:num>
  <w:num w:numId="12" w16cid:durableId="1830822546">
    <w:abstractNumId w:val="27"/>
  </w:num>
  <w:num w:numId="13" w16cid:durableId="1130320129">
    <w:abstractNumId w:val="30"/>
  </w:num>
  <w:num w:numId="14" w16cid:durableId="1669556114">
    <w:abstractNumId w:val="6"/>
  </w:num>
  <w:num w:numId="15" w16cid:durableId="1396313320">
    <w:abstractNumId w:val="33"/>
  </w:num>
  <w:num w:numId="16" w16cid:durableId="1044871638">
    <w:abstractNumId w:val="2"/>
  </w:num>
  <w:num w:numId="17" w16cid:durableId="351928864">
    <w:abstractNumId w:val="9"/>
  </w:num>
  <w:num w:numId="18" w16cid:durableId="113254235">
    <w:abstractNumId w:val="35"/>
  </w:num>
  <w:num w:numId="19" w16cid:durableId="1766071335">
    <w:abstractNumId w:val="13"/>
  </w:num>
  <w:num w:numId="20" w16cid:durableId="1308129161">
    <w:abstractNumId w:val="24"/>
  </w:num>
  <w:num w:numId="21" w16cid:durableId="2048555654">
    <w:abstractNumId w:val="8"/>
  </w:num>
  <w:num w:numId="22" w16cid:durableId="2128616330">
    <w:abstractNumId w:val="11"/>
  </w:num>
  <w:num w:numId="23" w16cid:durableId="898832825">
    <w:abstractNumId w:val="0"/>
  </w:num>
  <w:num w:numId="24" w16cid:durableId="153303588">
    <w:abstractNumId w:val="10"/>
  </w:num>
  <w:num w:numId="25" w16cid:durableId="1265766804">
    <w:abstractNumId w:val="34"/>
  </w:num>
  <w:num w:numId="26" w16cid:durableId="1867520875">
    <w:abstractNumId w:val="7"/>
  </w:num>
  <w:num w:numId="27" w16cid:durableId="1457719330">
    <w:abstractNumId w:val="22"/>
  </w:num>
  <w:num w:numId="28" w16cid:durableId="2013025530">
    <w:abstractNumId w:val="18"/>
  </w:num>
  <w:num w:numId="29" w16cid:durableId="1933664252">
    <w:abstractNumId w:val="17"/>
  </w:num>
  <w:num w:numId="30" w16cid:durableId="914433516">
    <w:abstractNumId w:val="1"/>
  </w:num>
  <w:num w:numId="31" w16cid:durableId="1583490270">
    <w:abstractNumId w:val="12"/>
  </w:num>
  <w:num w:numId="32" w16cid:durableId="576213126">
    <w:abstractNumId w:val="25"/>
  </w:num>
  <w:num w:numId="33" w16cid:durableId="1695761345">
    <w:abstractNumId w:val="3"/>
  </w:num>
  <w:num w:numId="34" w16cid:durableId="1814980767">
    <w:abstractNumId w:val="4"/>
  </w:num>
  <w:num w:numId="35" w16cid:durableId="903642999">
    <w:abstractNumId w:val="15"/>
  </w:num>
  <w:num w:numId="36" w16cid:durableId="633675471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B6"/>
    <w:rsid w:val="0002092D"/>
    <w:rsid w:val="00024B9A"/>
    <w:rsid w:val="00126A4D"/>
    <w:rsid w:val="001C5B44"/>
    <w:rsid w:val="001E10A8"/>
    <w:rsid w:val="002536B6"/>
    <w:rsid w:val="002767C6"/>
    <w:rsid w:val="00276B09"/>
    <w:rsid w:val="002C304E"/>
    <w:rsid w:val="002F35BA"/>
    <w:rsid w:val="003050CC"/>
    <w:rsid w:val="0037415C"/>
    <w:rsid w:val="003A4522"/>
    <w:rsid w:val="004307A6"/>
    <w:rsid w:val="004369BA"/>
    <w:rsid w:val="00463330"/>
    <w:rsid w:val="00541523"/>
    <w:rsid w:val="00595CC3"/>
    <w:rsid w:val="005B15C3"/>
    <w:rsid w:val="005F63D7"/>
    <w:rsid w:val="006D7ADA"/>
    <w:rsid w:val="00705777"/>
    <w:rsid w:val="00751190"/>
    <w:rsid w:val="007B33E9"/>
    <w:rsid w:val="007C5118"/>
    <w:rsid w:val="008205F1"/>
    <w:rsid w:val="0087373F"/>
    <w:rsid w:val="0094132C"/>
    <w:rsid w:val="00946282"/>
    <w:rsid w:val="009C4BFC"/>
    <w:rsid w:val="009C7D31"/>
    <w:rsid w:val="009E791C"/>
    <w:rsid w:val="00A53366"/>
    <w:rsid w:val="00AD4D29"/>
    <w:rsid w:val="00B00AB9"/>
    <w:rsid w:val="00B30C24"/>
    <w:rsid w:val="00BA4309"/>
    <w:rsid w:val="00BE64D4"/>
    <w:rsid w:val="00C810FC"/>
    <w:rsid w:val="00CC2787"/>
    <w:rsid w:val="00CF001F"/>
    <w:rsid w:val="00CF6430"/>
    <w:rsid w:val="00D04172"/>
    <w:rsid w:val="00D666DE"/>
    <w:rsid w:val="00DD69D8"/>
    <w:rsid w:val="00E32C5D"/>
    <w:rsid w:val="00E519DE"/>
    <w:rsid w:val="00ED1AEC"/>
    <w:rsid w:val="00F11E1F"/>
    <w:rsid w:val="00F40962"/>
    <w:rsid w:val="00F43A3A"/>
    <w:rsid w:val="00F66F8B"/>
    <w:rsid w:val="00F7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14E1D"/>
  <w15:chartTrackingRefBased/>
  <w15:docId w15:val="{07D13DC0-D4B0-49FB-B420-FA27E81B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loud9 Heading Size 1"/>
    <w:next w:val="Intro"/>
    <w:link w:val="Heading1Char"/>
    <w:uiPriority w:val="9"/>
    <w:qFormat/>
    <w:rsid w:val="00CF00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5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3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3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3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3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oud9DocumentTitle">
    <w:name w:val="Cloud9 Document Title"/>
    <w:basedOn w:val="Title"/>
    <w:autoRedefine/>
    <w:qFormat/>
    <w:rsid w:val="00F66F8B"/>
    <w:rPr>
      <w:sz w:val="72"/>
    </w:rPr>
  </w:style>
  <w:style w:type="paragraph" w:styleId="Title">
    <w:name w:val="Title"/>
    <w:basedOn w:val="Normal"/>
    <w:next w:val="Normal"/>
    <w:link w:val="TitleChar"/>
    <w:uiPriority w:val="10"/>
    <w:qFormat/>
    <w:rsid w:val="00F66F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ntro">
    <w:name w:val="Intro"/>
    <w:basedOn w:val="Normal"/>
    <w:qFormat/>
    <w:rsid w:val="00CF001F"/>
    <w:pPr>
      <w:spacing w:after="160" w:line="259" w:lineRule="auto"/>
    </w:pPr>
    <w:rPr>
      <w:b/>
      <w:sz w:val="22"/>
      <w:szCs w:val="22"/>
    </w:rPr>
  </w:style>
  <w:style w:type="character" w:customStyle="1" w:styleId="Heading1Char">
    <w:name w:val="Heading 1 Char"/>
    <w:aliases w:val="Cloud9 Heading Size 1 Char"/>
    <w:basedOn w:val="DefaultParagraphFont"/>
    <w:link w:val="Heading1"/>
    <w:uiPriority w:val="9"/>
    <w:rsid w:val="00CF001F"/>
    <w:rPr>
      <w:rFonts w:asciiTheme="majorHAnsi" w:eastAsiaTheme="majorEastAsia" w:hAnsiTheme="majorHAnsi" w:cstheme="majorBidi"/>
      <w:color w:val="0F4761" w:themeColor="accent1" w:themeShade="BF"/>
      <w:sz w:val="52"/>
      <w:szCs w:val="40"/>
    </w:rPr>
  </w:style>
  <w:style w:type="paragraph" w:customStyle="1" w:styleId="Cloud9DocumentInfo">
    <w:name w:val="Cloud9 Document Info"/>
    <w:qFormat/>
    <w:rsid w:val="00CF001F"/>
    <w:pPr>
      <w:spacing w:after="160" w:line="259" w:lineRule="auto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Subtitle">
    <w:name w:val="Subtitle"/>
    <w:aliases w:val="Cloud9 Subtitle"/>
    <w:basedOn w:val="Normal"/>
    <w:next w:val="Normal"/>
    <w:link w:val="SubtitleChar"/>
    <w:uiPriority w:val="11"/>
    <w:qFormat/>
    <w:rsid w:val="00705777"/>
    <w:pPr>
      <w:numPr>
        <w:ilvl w:val="1"/>
      </w:numPr>
      <w:spacing w:after="160" w:line="259" w:lineRule="auto"/>
    </w:pPr>
    <w:rPr>
      <w:rFonts w:eastAsiaTheme="majorEastAsia" w:cstheme="majorBidi"/>
      <w:color w:val="156082" w:themeColor="accent1"/>
      <w:spacing w:val="15"/>
      <w:sz w:val="28"/>
      <w:szCs w:val="28"/>
    </w:rPr>
  </w:style>
  <w:style w:type="character" w:customStyle="1" w:styleId="SubtitleChar">
    <w:name w:val="Subtitle Char"/>
    <w:aliases w:val="Cloud9 Subtitle Char"/>
    <w:basedOn w:val="DefaultParagraphFont"/>
    <w:link w:val="Subtitle"/>
    <w:uiPriority w:val="11"/>
    <w:rsid w:val="00705777"/>
    <w:rPr>
      <w:rFonts w:eastAsiaTheme="majorEastAsia" w:cstheme="majorBidi"/>
      <w:color w:val="156082" w:themeColor="accent1"/>
      <w:spacing w:val="15"/>
      <w:sz w:val="28"/>
      <w:szCs w:val="28"/>
    </w:rPr>
  </w:style>
  <w:style w:type="character" w:styleId="SubtleEmphasis">
    <w:name w:val="Subtle Emphasis"/>
    <w:aliases w:val="Cloud9 Subtle Emphasis"/>
    <w:basedOn w:val="DefaultParagraphFont"/>
    <w:uiPriority w:val="19"/>
    <w:qFormat/>
    <w:rsid w:val="00705777"/>
    <w:rPr>
      <w:i/>
      <w:iCs/>
      <w:color w:val="auto"/>
    </w:rPr>
  </w:style>
  <w:style w:type="paragraph" w:styleId="Quote">
    <w:name w:val="Quote"/>
    <w:aliases w:val="Cloud9 Quote"/>
    <w:basedOn w:val="Normal"/>
    <w:next w:val="Normal"/>
    <w:link w:val="QuoteChar"/>
    <w:uiPriority w:val="29"/>
    <w:qFormat/>
    <w:rsid w:val="00705777"/>
    <w:pPr>
      <w:spacing w:before="160" w:after="160" w:line="259" w:lineRule="auto"/>
      <w:jc w:val="center"/>
    </w:pPr>
    <w:rPr>
      <w:i/>
      <w:iCs/>
      <w:color w:val="196B24" w:themeColor="accent3"/>
    </w:rPr>
  </w:style>
  <w:style w:type="character" w:customStyle="1" w:styleId="QuoteChar">
    <w:name w:val="Quote Char"/>
    <w:aliases w:val="Cloud9 Quote Char"/>
    <w:basedOn w:val="DefaultParagraphFont"/>
    <w:link w:val="Quote"/>
    <w:uiPriority w:val="29"/>
    <w:rsid w:val="00705777"/>
    <w:rPr>
      <w:i/>
      <w:iCs/>
      <w:color w:val="196B24" w:themeColor="accent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3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3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3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3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3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330"/>
    <w:rPr>
      <w:rFonts w:eastAsiaTheme="majorEastAsia" w:cstheme="majorBidi"/>
      <w:color w:val="272727" w:themeColor="text1" w:themeTint="D8"/>
    </w:rPr>
  </w:style>
  <w:style w:type="paragraph" w:styleId="ListParagraph">
    <w:name w:val="List Paragraph"/>
    <w:basedOn w:val="Normal"/>
    <w:uiPriority w:val="34"/>
    <w:qFormat/>
    <w:rsid w:val="004633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3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3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3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33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330"/>
  </w:style>
  <w:style w:type="paragraph" w:styleId="Footer">
    <w:name w:val="footer"/>
    <w:basedOn w:val="Normal"/>
    <w:link w:val="FooterChar"/>
    <w:uiPriority w:val="99"/>
    <w:unhideWhenUsed/>
    <w:rsid w:val="004633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330"/>
  </w:style>
  <w:style w:type="paragraph" w:customStyle="1" w:styleId="BasicParagraph">
    <w:name w:val="[Basic Paragraph]"/>
    <w:basedOn w:val="Normal"/>
    <w:uiPriority w:val="99"/>
    <w:rsid w:val="0046333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E519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9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9D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6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46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1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0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24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1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8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7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1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stpancras-highspeed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Husseyin\AppData\Local\Microsoft\Olk\Attachments\ooa-01a70c3b-b04f-486c-98c3-781a69de93f7\99387394f549b1ebd4baaf165e6a92bdf91210c33e1fbff0b906cd33d02adb42\2c53f830188eeefed40c2d749a9ea1089bae3625a20c7b1713dadff87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71C87FF55DF43B93F5D6AB6C9BF94" ma:contentTypeVersion="15" ma:contentTypeDescription="Create a new document." ma:contentTypeScope="" ma:versionID="8964bca551abf3514fd193fd48d56679">
  <xsd:schema xmlns:xsd="http://www.w3.org/2001/XMLSchema" xmlns:xs="http://www.w3.org/2001/XMLSchema" xmlns:p="http://schemas.microsoft.com/office/2006/metadata/properties" xmlns:ns2="573e394a-1ea3-4094-bfd7-1d6f724c19ea" xmlns:ns3="0ac92581-727e-4d8d-a82d-cb23d43cdadd" xmlns:ns4="91b78b88-02c9-429e-938e-3f4dcb49dca5" targetNamespace="http://schemas.microsoft.com/office/2006/metadata/properties" ma:root="true" ma:fieldsID="00c773773673ab6d2fecfe8b399ccee1" ns2:_="" ns3:_="" ns4:_="">
    <xsd:import namespace="573e394a-1ea3-4094-bfd7-1d6f724c19ea"/>
    <xsd:import namespace="0ac92581-727e-4d8d-a82d-cb23d43cdadd"/>
    <xsd:import namespace="91b78b88-02c9-429e-938e-3f4dcb49d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e394a-1ea3-4094-bfd7-1d6f724c1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cb43afa-de2b-40ad-893b-ae7619471b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92581-727e-4d8d-a82d-cb23d43cdad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eb988be-6c89-40a7-bd88-719003e604c0}" ma:internalName="TaxCatchAll" ma:showField="CatchAllData" ma:web="91b78b88-02c9-429e-938e-3f4dcb49d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78b88-02c9-429e-938e-3f4dcb49d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c92581-727e-4d8d-a82d-cb23d43cdadd" xsi:nil="true"/>
    <lcf76f155ced4ddcb4097134ff3c332f xmlns="573e394a-1ea3-4094-bfd7-1d6f724c19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643230-8E8A-40BF-B0AD-F2D511356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e394a-1ea3-4094-bfd7-1d6f724c19ea"/>
    <ds:schemaRef ds:uri="0ac92581-727e-4d8d-a82d-cb23d43cdadd"/>
    <ds:schemaRef ds:uri="91b78b88-02c9-429e-938e-3f4dcb49d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9DD6F-1A27-4F7F-8233-31C7F1F61687}">
  <ds:schemaRefs>
    <ds:schemaRef ds:uri="http://schemas.microsoft.com/office/2006/metadata/properties"/>
    <ds:schemaRef ds:uri="http://schemas.microsoft.com/office/infopath/2007/PartnerControls"/>
    <ds:schemaRef ds:uri="0ac92581-727e-4d8d-a82d-cb23d43cdadd"/>
    <ds:schemaRef ds:uri="573e394a-1ea3-4094-bfd7-1d6f724c19ea"/>
  </ds:schemaRefs>
</ds:datastoreItem>
</file>

<file path=customXml/itemProps3.xml><?xml version="1.0" encoding="utf-8"?>
<ds:datastoreItem xmlns:ds="http://schemas.openxmlformats.org/officeDocument/2006/customXml" ds:itemID="{8B1FA861-ADB7-413A-A404-A3BB78AB3E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5C614-6C42-084C-A3AF-40B7BB59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2c53f830188eeefed40c2d749a9ea1089bae3625a20c7b1713dadff87a4</Template>
  <TotalTime>8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 Husseyin</dc:creator>
  <cp:keywords/>
  <dc:description/>
  <cp:lastModifiedBy>Harjit Sahota</cp:lastModifiedBy>
  <cp:revision>11</cp:revision>
  <dcterms:created xsi:type="dcterms:W3CDTF">2025-07-01T10:47:00Z</dcterms:created>
  <dcterms:modified xsi:type="dcterms:W3CDTF">2025-07-01T11:08:00Z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0x01010029A71C87FF55DF43B93F5D6AB6C9BF94</vt:lpwstr>
  </property>
</Properties>
</file>